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C35" w14:textId="77777777" w:rsidR="005E5A69" w:rsidRDefault="005E5A69" w:rsidP="005E5A69">
      <w:pPr>
        <w:pStyle w:val="TTLHTitleHeading-Sprintlaw"/>
        <w:jc w:val="center"/>
      </w:pPr>
      <w:r>
        <w:t>COOKIES POLICY</w:t>
      </w:r>
    </w:p>
    <w:p w14:paraId="108F033F" w14:textId="77777777" w:rsidR="005E5A69" w:rsidRDefault="005E5A69" w:rsidP="005E5A69">
      <w:pPr>
        <w:pStyle w:val="BTBodyText-Sprintlaw"/>
      </w:pPr>
      <w:r>
        <w:t>Please read this cookie policy carefully as it contains important information on who we are and how we use cookies on our Website. This policy should be read together with our Privacy Policy which sets out who we are, how to contact us, what data is collected, how and why we collect, store, use and share personal information generally, as well as your rights in relation to your personal information and details of how to contact us and supervisory authorities if you have a complaint.</w:t>
      </w:r>
    </w:p>
    <w:p w14:paraId="597C3EE2" w14:textId="77777777" w:rsidR="005E5A69" w:rsidRDefault="005E5A69" w:rsidP="005E5A69">
      <w:pPr>
        <w:pStyle w:val="L1Level1Heading-Sprintlaw"/>
      </w:pPr>
      <w:r>
        <w:t>Cookies</w:t>
      </w:r>
    </w:p>
    <w:p w14:paraId="0E854A62" w14:textId="77777777" w:rsidR="005E5A69" w:rsidRDefault="005E5A69" w:rsidP="005E5A69">
      <w:pPr>
        <w:pStyle w:val="BTI1BodyTextIndent1-Sprintlaw"/>
      </w:pPr>
      <w:r>
        <w:t xml:space="preserve">A cookie is a small text file which is placed onto your device (e.g. your smartphone or other electronic device) when you use our Website. When we use cookies on our Website, you will always be informed by a pop-up within the Website. </w:t>
      </w:r>
    </w:p>
    <w:p w14:paraId="2A8342C2" w14:textId="77777777" w:rsidR="005E5A69" w:rsidRDefault="005E5A69" w:rsidP="005E5A69">
      <w:pPr>
        <w:pStyle w:val="BTI1BodyTextIndent1-Sprintlaw"/>
      </w:pPr>
      <w:r>
        <w:t>Cookies help us to recognise you and your device and allow us to store some information about your preferences or past actions, including your location data (for more information, please see our Privacy Policy).</w:t>
      </w:r>
    </w:p>
    <w:p w14:paraId="08A4C5F3" w14:textId="77777777" w:rsidR="005E5A69" w:rsidRDefault="005E5A69" w:rsidP="005E5A69">
      <w:pPr>
        <w:pStyle w:val="BTI1BodyTextIndent1-Sprintlaw"/>
      </w:pPr>
      <w:r>
        <w:t>For example, we may monitor how many times you use our Website, which parts of the Website you go to, location data. This information helps us to understand use of the Website by our users. Some of this data will be aggregated or statistical, which means that we will not be able to identify you individually.</w:t>
      </w:r>
    </w:p>
    <w:p w14:paraId="344ABAF8" w14:textId="77777777" w:rsidR="005E5A69" w:rsidRDefault="005E5A69" w:rsidP="005E5A69">
      <w:pPr>
        <w:pStyle w:val="BTI1BodyTextIndent1-Sprintlaw"/>
      </w:pPr>
      <w:r>
        <w:t>For further information on our use of cookies, including a detailed list of your information which we and others may collect through cookies, please see below.</w:t>
      </w:r>
    </w:p>
    <w:p w14:paraId="31F37EB5" w14:textId="77777777" w:rsidR="005E5A69" w:rsidRDefault="005E5A69" w:rsidP="005E5A69">
      <w:pPr>
        <w:pStyle w:val="BTI1BodyTextIndent1-Sprintlaw"/>
      </w:pPr>
      <w:r>
        <w:t xml:space="preserve">For further information on cookies generally, including how to control and manage them, visit the guidance on cookies published by the UK Information Commissioner’s Office, </w:t>
      </w:r>
      <w:hyperlink r:id="rId7" w:history="1">
        <w:r w:rsidRPr="00B02E7E">
          <w:rPr>
            <w:rStyle w:val="Hyperlink"/>
          </w:rPr>
          <w:t>www.aboutcookies.org</w:t>
        </w:r>
      </w:hyperlink>
      <w:r>
        <w:t xml:space="preserve"> or </w:t>
      </w:r>
      <w:hyperlink r:id="rId8" w:history="1">
        <w:r w:rsidRPr="00B02E7E">
          <w:rPr>
            <w:rStyle w:val="Hyperlink"/>
          </w:rPr>
          <w:t>www.allaboutcookies.org</w:t>
        </w:r>
      </w:hyperlink>
      <w:r>
        <w:t>.</w:t>
      </w:r>
    </w:p>
    <w:p w14:paraId="6550AB96" w14:textId="77777777" w:rsidR="005E5A69" w:rsidRPr="007642BC" w:rsidRDefault="005E5A69" w:rsidP="005E5A69">
      <w:pPr>
        <w:pStyle w:val="L1Level1Heading-Sprintlaw"/>
      </w:pPr>
      <w:r>
        <w:t xml:space="preserve">Consent to use cookies </w:t>
      </w:r>
      <w:r w:rsidRPr="007642BC">
        <w:t xml:space="preserve">and changing settings </w:t>
      </w:r>
    </w:p>
    <w:p w14:paraId="62D37E6B" w14:textId="77777777" w:rsidR="005E5A69" w:rsidRPr="007642BC" w:rsidRDefault="005E5A69" w:rsidP="005E5A69">
      <w:pPr>
        <w:pStyle w:val="BTI1BodyTextIndent1-Sprintlaw"/>
      </w:pPr>
      <w:r w:rsidRPr="007642BC">
        <w:t>We will ask for your consent to place cookies or other similar technologies on your device, except where they are essential for us to provide you with a service that you have requested (e.g. to allow you to remain logged-in to the Website as you navigate within the Website and use the Website functionalities).</w:t>
      </w:r>
    </w:p>
    <w:p w14:paraId="66A5C269" w14:textId="77777777" w:rsidR="005E5A69" w:rsidRDefault="005E5A69" w:rsidP="005E5A69">
      <w:pPr>
        <w:pStyle w:val="BTI1BodyTextIndent1-Sprintlaw"/>
      </w:pPr>
      <w:r w:rsidRPr="007642BC">
        <w:t>You can withdraw any consent to the use of cookies or manage any other cookie preferences by using the tool made available to you within the Website itself. You can then adjust sliders or untick boxes as appropriate to reflect your choice. It may be necessary to refresh or restart the Website for the updated settings to take effect.</w:t>
      </w:r>
    </w:p>
    <w:p w14:paraId="0020136F" w14:textId="77777777" w:rsidR="005E5A69" w:rsidRDefault="005E5A69" w:rsidP="005E5A69">
      <w:pPr>
        <w:pStyle w:val="L1Level1Heading-Sprintlaw"/>
      </w:pPr>
      <w:r>
        <w:t>Our use of cookies</w:t>
      </w:r>
    </w:p>
    <w:p w14:paraId="69964244" w14:textId="77777777" w:rsidR="005E5A69" w:rsidRPr="007642BC" w:rsidRDefault="005E5A69" w:rsidP="005E5A69">
      <w:pPr>
        <w:pStyle w:val="L3Level3Paragraph-Sprintlaw"/>
      </w:pPr>
      <w:r>
        <w:t xml:space="preserve">The cookies used on our Website are as set out here </w:t>
      </w:r>
      <w:r w:rsidRPr="007642BC">
        <w:rPr>
          <w:highlight w:val="yellow"/>
        </w:rPr>
        <w:t>[link].</w:t>
      </w:r>
      <w:r>
        <w:t xml:space="preserve"> </w:t>
      </w:r>
    </w:p>
    <w:p w14:paraId="44792CB5" w14:textId="77777777" w:rsidR="005E5A69" w:rsidRDefault="005E5A69" w:rsidP="005E5A69">
      <w:pPr>
        <w:pStyle w:val="BTI1BodyTextIndent1-Sprintlaw"/>
        <w:ind w:left="0"/>
      </w:pPr>
    </w:p>
    <w:p w14:paraId="77B4E33C" w14:textId="77777777" w:rsidR="005E5A69" w:rsidRDefault="005E5A69" w:rsidP="005E5A69">
      <w:pPr>
        <w:pStyle w:val="L1Level1Heading-Sprintlaw"/>
      </w:pPr>
      <w:r>
        <w:t>How to turn off all cookies and consequences of doing so</w:t>
      </w:r>
    </w:p>
    <w:p w14:paraId="717E5993" w14:textId="77777777" w:rsidR="005E5A69" w:rsidRDefault="005E5A69" w:rsidP="005E5A69">
      <w:pPr>
        <w:pStyle w:val="BTI1BodyTextIndent1-Sprintlaw"/>
      </w:pPr>
      <w:r>
        <w:t xml:space="preserve">If you do not want to accept any cookies, you may be able to change your device settings so that cookies (including those which are essential to the Website requested) are not accepted. If you do this, please be aware that you may lose some of the functionality of our Website and of other Website you use on your device. For further information about cookies and how to disable them please go to the guidance on cookies published by the UK Information Commissioner’s Office, </w:t>
      </w:r>
      <w:hyperlink r:id="rId9" w:history="1">
        <w:r w:rsidRPr="00B02E7E">
          <w:rPr>
            <w:rStyle w:val="Hyperlink"/>
          </w:rPr>
          <w:t>www.aboutcookies.org</w:t>
        </w:r>
      </w:hyperlink>
      <w:r>
        <w:t xml:space="preserve"> or </w:t>
      </w:r>
      <w:hyperlink r:id="rId10" w:history="1">
        <w:r w:rsidRPr="00B02E7E">
          <w:rPr>
            <w:rStyle w:val="Hyperlink"/>
          </w:rPr>
          <w:t>www.allaboutcookies.org</w:t>
        </w:r>
      </w:hyperlink>
      <w:r>
        <w:t>.</w:t>
      </w:r>
    </w:p>
    <w:p w14:paraId="173F4215" w14:textId="77777777" w:rsidR="005E5A69" w:rsidRDefault="005E5A69" w:rsidP="005E5A69">
      <w:pPr>
        <w:pStyle w:val="L1Level1Heading-Sprintlaw"/>
      </w:pPr>
      <w:r>
        <w:t>Changes to this policy</w:t>
      </w:r>
    </w:p>
    <w:p w14:paraId="70D6E5D6" w14:textId="77777777" w:rsidR="005E5A69" w:rsidRPr="004C714B" w:rsidRDefault="005E5A69" w:rsidP="005E5A69">
      <w:pPr>
        <w:pStyle w:val="BTI1BodyTextIndent1-Sprintlaw"/>
      </w:pPr>
      <w:r>
        <w:t xml:space="preserve">This policy was published on </w:t>
      </w:r>
      <w:r w:rsidRPr="007642BC">
        <w:t>18 November 2025</w:t>
      </w:r>
      <w:r>
        <w:t xml:space="preserve"> and last </w:t>
      </w:r>
      <w:r w:rsidRPr="007642BC">
        <w:t>updated on 18 November 2025</w:t>
      </w:r>
      <w:r w:rsidRPr="007642BC">
        <w:rPr>
          <w:i/>
          <w:iCs/>
        </w:rPr>
        <w:t>.</w:t>
      </w:r>
      <w:r w:rsidRPr="007642BC">
        <w:t xml:space="preserve"> We</w:t>
      </w:r>
      <w:r>
        <w:t xml:space="preserve"> may change this cookies policy from time to time, when we do we will inform you via the </w:t>
      </w:r>
      <w:r>
        <w:lastRenderedPageBreak/>
        <w:t>Website or by sending an email to the email address you provided when you signed up to the Website.</w:t>
      </w:r>
    </w:p>
    <w:p w14:paraId="33A6DF65" w14:textId="77777777" w:rsidR="009953AC" w:rsidRPr="00712484" w:rsidRDefault="009953AC">
      <w:pPr>
        <w:rPr>
          <w:rFonts w:ascii="Arial" w:hAnsi="Arial" w:cs="Arial"/>
          <w:sz w:val="22"/>
          <w:szCs w:val="22"/>
        </w:rPr>
      </w:pPr>
    </w:p>
    <w:sectPr w:rsidR="009953AC" w:rsidRPr="00712484" w:rsidSect="008A10F8">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308AD" w14:textId="77777777" w:rsidR="005E5A69" w:rsidRDefault="005E5A69" w:rsidP="00181111">
      <w:pPr>
        <w:spacing w:after="0" w:line="240" w:lineRule="auto"/>
      </w:pPr>
      <w:r>
        <w:separator/>
      </w:r>
    </w:p>
  </w:endnote>
  <w:endnote w:type="continuationSeparator" w:id="0">
    <w:p w14:paraId="7CB7AEFF" w14:textId="77777777" w:rsidR="005E5A69" w:rsidRDefault="005E5A69" w:rsidP="0018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7077172"/>
      <w:docPartObj>
        <w:docPartGallery w:val="Page Numbers (Bottom of Page)"/>
        <w:docPartUnique/>
      </w:docPartObj>
    </w:sdtPr>
    <w:sdtEndPr>
      <w:rPr>
        <w:rStyle w:val="PageNumber"/>
      </w:rPr>
    </w:sdtEndPr>
    <w:sdtContent>
      <w:p w14:paraId="5E9AD7FC" w14:textId="77777777" w:rsidR="00045B31" w:rsidRDefault="00045B31" w:rsidP="00392D0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55CC831" w14:textId="77777777" w:rsidR="00045B31" w:rsidRDefault="00045B31" w:rsidP="00045B3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8040387"/>
      <w:docPartObj>
        <w:docPartGallery w:val="Page Numbers (Bottom of Page)"/>
        <w:docPartUnique/>
      </w:docPartObj>
    </w:sdtPr>
    <w:sdtEndPr>
      <w:rPr>
        <w:rStyle w:val="PageNumber"/>
      </w:rPr>
    </w:sdtEndPr>
    <w:sdtContent>
      <w:p w14:paraId="54A8B09C" w14:textId="77777777" w:rsidR="00791A4B" w:rsidRDefault="00791A4B" w:rsidP="00392D0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8C2830" w14:textId="77777777" w:rsidR="007258C7" w:rsidRDefault="005F234B" w:rsidP="00045B31">
    <w:pPr>
      <w:pStyle w:val="Footer"/>
      <w:ind w:right="360" w:firstLine="360"/>
    </w:pPr>
    <w:r>
      <w:rPr>
        <w:noProof/>
      </w:rPr>
      <w:drawing>
        <wp:anchor distT="0" distB="0" distL="114300" distR="114300" simplePos="0" relativeHeight="251661312" behindDoc="0" locked="0" layoutInCell="1" allowOverlap="1" wp14:anchorId="2A28268A" wp14:editId="615B3514">
          <wp:simplePos x="0" y="0"/>
          <wp:positionH relativeFrom="margin">
            <wp:posOffset>694944</wp:posOffset>
          </wp:positionH>
          <wp:positionV relativeFrom="margin">
            <wp:posOffset>8971407</wp:posOffset>
          </wp:positionV>
          <wp:extent cx="5869940" cy="774065"/>
          <wp:effectExtent l="0" t="0" r="0" b="635"/>
          <wp:wrapSquare wrapText="bothSides"/>
          <wp:docPr id="1116422158" name="Picture 5"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04159" name="Picture 5" descr="A blue and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69940" cy="7740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CED6" w14:textId="77777777" w:rsidR="005E5A69" w:rsidRDefault="005E5A69" w:rsidP="00181111">
      <w:pPr>
        <w:spacing w:after="0" w:line="240" w:lineRule="auto"/>
      </w:pPr>
      <w:r>
        <w:separator/>
      </w:r>
    </w:p>
  </w:footnote>
  <w:footnote w:type="continuationSeparator" w:id="0">
    <w:p w14:paraId="26C2049D" w14:textId="77777777" w:rsidR="005E5A69" w:rsidRDefault="005E5A69" w:rsidP="00181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AD68" w14:textId="77777777" w:rsidR="0041030D" w:rsidRDefault="0041384C">
    <w:pPr>
      <w:pStyle w:val="Header"/>
    </w:pPr>
    <w:r>
      <w:rPr>
        <w:noProof/>
      </w:rPr>
      <w:drawing>
        <wp:anchor distT="0" distB="0" distL="114300" distR="114300" simplePos="0" relativeHeight="251659264" behindDoc="0" locked="0" layoutInCell="1" allowOverlap="1" wp14:anchorId="1FDBB1E0" wp14:editId="4A43A435">
          <wp:simplePos x="0" y="0"/>
          <wp:positionH relativeFrom="margin">
            <wp:posOffset>-494157</wp:posOffset>
          </wp:positionH>
          <wp:positionV relativeFrom="margin">
            <wp:posOffset>-658495</wp:posOffset>
          </wp:positionV>
          <wp:extent cx="1280160" cy="528320"/>
          <wp:effectExtent l="0" t="0" r="2540" b="5080"/>
          <wp:wrapSquare wrapText="bothSides"/>
          <wp:docPr id="874035307"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22433" name="Picture 6"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80160" cy="528320"/>
                  </a:xfrm>
                  <a:prstGeom prst="rect">
                    <a:avLst/>
                  </a:prstGeom>
                </pic:spPr>
              </pic:pic>
            </a:graphicData>
          </a:graphic>
          <wp14:sizeRelH relativeFrom="margin">
            <wp14:pctWidth>0</wp14:pctWidth>
          </wp14:sizeRelH>
          <wp14:sizeRelV relativeFrom="margin">
            <wp14:pctHeight>0</wp14:pctHeight>
          </wp14:sizeRelV>
        </wp:anchor>
      </w:drawing>
    </w:r>
    <w:r w:rsidR="001F255E">
      <w:rPr>
        <w:noProof/>
      </w:rPr>
      <w:drawing>
        <wp:anchor distT="0" distB="0" distL="114300" distR="114300" simplePos="0" relativeHeight="251658240" behindDoc="0" locked="0" layoutInCell="1" allowOverlap="1" wp14:anchorId="1FFF6A2F" wp14:editId="24995A41">
          <wp:simplePos x="0" y="0"/>
          <wp:positionH relativeFrom="margin">
            <wp:posOffset>694690</wp:posOffset>
          </wp:positionH>
          <wp:positionV relativeFrom="margin">
            <wp:posOffset>-962660</wp:posOffset>
          </wp:positionV>
          <wp:extent cx="5869940" cy="774065"/>
          <wp:effectExtent l="0" t="0" r="0" b="635"/>
          <wp:wrapSquare wrapText="bothSides"/>
          <wp:docPr id="1667196862" name="Picture 5"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04159" name="Picture 5" descr="A blue and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869940" cy="7740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7857"/>
    <w:multiLevelType w:val="multilevel"/>
    <w:tmpl w:val="D8D2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63E35"/>
    <w:multiLevelType w:val="multilevel"/>
    <w:tmpl w:val="74DE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75FBB"/>
    <w:multiLevelType w:val="multilevel"/>
    <w:tmpl w:val="8D44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845A4"/>
    <w:multiLevelType w:val="multilevel"/>
    <w:tmpl w:val="C25C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E2AD7"/>
    <w:multiLevelType w:val="multilevel"/>
    <w:tmpl w:val="7D20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41A19"/>
    <w:multiLevelType w:val="multilevel"/>
    <w:tmpl w:val="C0F2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809C6"/>
    <w:multiLevelType w:val="multilevel"/>
    <w:tmpl w:val="4AC83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10128B"/>
    <w:multiLevelType w:val="multilevel"/>
    <w:tmpl w:val="33DE1E76"/>
    <w:lvl w:ilvl="0">
      <w:start w:val="1"/>
      <w:numFmt w:val="decimal"/>
      <w:pStyle w:val="L1Level1Heading-Sprintlaw"/>
      <w:lvlText w:val="%1"/>
      <w:lvlJc w:val="left"/>
      <w:pPr>
        <w:tabs>
          <w:tab w:val="num" w:pos="851"/>
        </w:tabs>
        <w:ind w:left="851" w:hanging="851"/>
      </w:pPr>
      <w:rPr>
        <w:rFonts w:hint="default"/>
      </w:rPr>
    </w:lvl>
    <w:lvl w:ilvl="1">
      <w:start w:val="1"/>
      <w:numFmt w:val="decimal"/>
      <w:pStyle w:val="L2Level2Sub-Heading-Sprintlaw"/>
      <w:lvlText w:val="%1.%2"/>
      <w:lvlJc w:val="left"/>
      <w:pPr>
        <w:tabs>
          <w:tab w:val="num" w:pos="851"/>
        </w:tabs>
        <w:ind w:left="851" w:hanging="851"/>
      </w:pPr>
      <w:rPr>
        <w:rFonts w:hint="default"/>
      </w:rPr>
    </w:lvl>
    <w:lvl w:ilvl="2">
      <w:start w:val="1"/>
      <w:numFmt w:val="none"/>
      <w:pStyle w:val="L3Level3Paragraph-Sprintlaw"/>
      <w:lvlText w:val=""/>
      <w:lvlJc w:val="left"/>
      <w:pPr>
        <w:tabs>
          <w:tab w:val="num" w:pos="851"/>
        </w:tabs>
        <w:ind w:left="851" w:firstLine="0"/>
      </w:pPr>
      <w:rPr>
        <w:rFonts w:hint="default"/>
      </w:rPr>
    </w:lvl>
    <w:lvl w:ilvl="3">
      <w:start w:val="1"/>
      <w:numFmt w:val="lowerLetter"/>
      <w:lvlRestart w:val="2"/>
      <w:pStyle w:val="L4Level4-Sprintlaw"/>
      <w:lvlText w:val="(%4)"/>
      <w:lvlJc w:val="left"/>
      <w:pPr>
        <w:tabs>
          <w:tab w:val="num" w:pos="1701"/>
        </w:tabs>
        <w:ind w:left="1701" w:hanging="850"/>
      </w:pPr>
      <w:rPr>
        <w:rFonts w:hint="default"/>
      </w:rPr>
    </w:lvl>
    <w:lvl w:ilvl="4">
      <w:start w:val="1"/>
      <w:numFmt w:val="lowerRoman"/>
      <w:pStyle w:val="L5Level5-Sprintlaw"/>
      <w:lvlText w:val="(%5)"/>
      <w:lvlJc w:val="left"/>
      <w:pPr>
        <w:tabs>
          <w:tab w:val="num" w:pos="2552"/>
        </w:tabs>
        <w:ind w:left="2552" w:hanging="851"/>
      </w:pPr>
      <w:rPr>
        <w:rFonts w:hint="default"/>
      </w:rPr>
    </w:lvl>
    <w:lvl w:ilvl="5">
      <w:start w:val="1"/>
      <w:numFmt w:val="upperLetter"/>
      <w:pStyle w:val="L6Level6-Sprintlaw"/>
      <w:lvlText w:val="(%6)"/>
      <w:lvlJc w:val="left"/>
      <w:pPr>
        <w:tabs>
          <w:tab w:val="num" w:pos="3402"/>
        </w:tabs>
        <w:ind w:left="3402" w:hanging="850"/>
      </w:pPr>
      <w:rPr>
        <w:rFonts w:hint="default"/>
      </w:rPr>
    </w:lvl>
    <w:lvl w:ilvl="6">
      <w:start w:val="1"/>
      <w:numFmt w:val="upperRoman"/>
      <w:pStyle w:val="L7Level7-Sprintlaw"/>
      <w:lvlText w:val="(%7)"/>
      <w:lvlJc w:val="left"/>
      <w:pPr>
        <w:tabs>
          <w:tab w:val="num" w:pos="4253"/>
        </w:tabs>
        <w:ind w:left="4253" w:hanging="851"/>
      </w:pPr>
      <w:rPr>
        <w:rFonts w:hint="default"/>
      </w:rPr>
    </w:lvl>
    <w:lvl w:ilvl="7">
      <w:start w:val="1"/>
      <w:numFmt w:val="decimal"/>
      <w:pStyle w:val="L8Level8-Sprintlaw"/>
      <w:lvlText w:val="%8)"/>
      <w:lvlJc w:val="left"/>
      <w:pPr>
        <w:tabs>
          <w:tab w:val="num" w:pos="5103"/>
        </w:tabs>
        <w:ind w:left="5103" w:hanging="850"/>
      </w:pPr>
      <w:rPr>
        <w:rFonts w:hint="default"/>
      </w:rPr>
    </w:lvl>
    <w:lvl w:ilvl="8">
      <w:start w:val="1"/>
      <w:numFmt w:val="lowerLetter"/>
      <w:pStyle w:val="L9Level9-Sprintlaw"/>
      <w:lvlText w:val="%9)"/>
      <w:lvlJc w:val="left"/>
      <w:pPr>
        <w:tabs>
          <w:tab w:val="num" w:pos="5954"/>
        </w:tabs>
        <w:ind w:left="5954" w:hanging="851"/>
      </w:pPr>
      <w:rPr>
        <w:rFonts w:hint="default"/>
      </w:rPr>
    </w:lvl>
  </w:abstractNum>
  <w:abstractNum w:abstractNumId="8" w15:restartNumberingAfterBreak="0">
    <w:nsid w:val="5C4764E7"/>
    <w:multiLevelType w:val="multilevel"/>
    <w:tmpl w:val="5CA497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22574D"/>
    <w:multiLevelType w:val="multilevel"/>
    <w:tmpl w:val="C3D8A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90257D"/>
    <w:multiLevelType w:val="multilevel"/>
    <w:tmpl w:val="BC6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6E07D9"/>
    <w:multiLevelType w:val="multilevel"/>
    <w:tmpl w:val="9C1A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663194">
    <w:abstractNumId w:val="6"/>
  </w:num>
  <w:num w:numId="2" w16cid:durableId="1640186309">
    <w:abstractNumId w:val="0"/>
  </w:num>
  <w:num w:numId="3" w16cid:durableId="63112497">
    <w:abstractNumId w:val="9"/>
  </w:num>
  <w:num w:numId="4" w16cid:durableId="1980721162">
    <w:abstractNumId w:val="10"/>
  </w:num>
  <w:num w:numId="5" w16cid:durableId="1266620844">
    <w:abstractNumId w:val="2"/>
  </w:num>
  <w:num w:numId="6" w16cid:durableId="1376657740">
    <w:abstractNumId w:val="3"/>
  </w:num>
  <w:num w:numId="7" w16cid:durableId="878206298">
    <w:abstractNumId w:val="4"/>
  </w:num>
  <w:num w:numId="8" w16cid:durableId="1888103618">
    <w:abstractNumId w:val="1"/>
  </w:num>
  <w:num w:numId="9" w16cid:durableId="329068476">
    <w:abstractNumId w:val="8"/>
  </w:num>
  <w:num w:numId="10" w16cid:durableId="2125609755">
    <w:abstractNumId w:val="11"/>
  </w:num>
  <w:num w:numId="11" w16cid:durableId="1478761090">
    <w:abstractNumId w:val="5"/>
  </w:num>
  <w:num w:numId="12" w16cid:durableId="554194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69"/>
    <w:rsid w:val="000107D4"/>
    <w:rsid w:val="00045B31"/>
    <w:rsid w:val="000D6BD7"/>
    <w:rsid w:val="0013097E"/>
    <w:rsid w:val="00181111"/>
    <w:rsid w:val="001A56FD"/>
    <w:rsid w:val="001F255E"/>
    <w:rsid w:val="00392D0E"/>
    <w:rsid w:val="003C4511"/>
    <w:rsid w:val="0041030D"/>
    <w:rsid w:val="0041384C"/>
    <w:rsid w:val="004C34A5"/>
    <w:rsid w:val="005D1E48"/>
    <w:rsid w:val="005E5A69"/>
    <w:rsid w:val="005F234B"/>
    <w:rsid w:val="00712484"/>
    <w:rsid w:val="007258C7"/>
    <w:rsid w:val="00791A4B"/>
    <w:rsid w:val="0085407F"/>
    <w:rsid w:val="008A10F8"/>
    <w:rsid w:val="008D3676"/>
    <w:rsid w:val="008F1661"/>
    <w:rsid w:val="009953AC"/>
    <w:rsid w:val="00A33E16"/>
    <w:rsid w:val="00DF27FC"/>
    <w:rsid w:val="00E24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B4C61"/>
  <w15:chartTrackingRefBased/>
  <w15:docId w15:val="{31CB50A5-7C94-8249-9D20-D198B992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5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5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5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5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3AC"/>
    <w:rPr>
      <w:rFonts w:eastAsiaTheme="majorEastAsia" w:cstheme="majorBidi"/>
      <w:color w:val="272727" w:themeColor="text1" w:themeTint="D8"/>
    </w:rPr>
  </w:style>
  <w:style w:type="paragraph" w:styleId="Title">
    <w:name w:val="Title"/>
    <w:basedOn w:val="Normal"/>
    <w:next w:val="Normal"/>
    <w:link w:val="TitleChar"/>
    <w:uiPriority w:val="10"/>
    <w:qFormat/>
    <w:rsid w:val="00995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3AC"/>
    <w:pPr>
      <w:spacing w:before="160"/>
      <w:jc w:val="center"/>
    </w:pPr>
    <w:rPr>
      <w:i/>
      <w:iCs/>
      <w:color w:val="404040" w:themeColor="text1" w:themeTint="BF"/>
    </w:rPr>
  </w:style>
  <w:style w:type="character" w:customStyle="1" w:styleId="QuoteChar">
    <w:name w:val="Quote Char"/>
    <w:basedOn w:val="DefaultParagraphFont"/>
    <w:link w:val="Quote"/>
    <w:uiPriority w:val="29"/>
    <w:rsid w:val="009953AC"/>
    <w:rPr>
      <w:i/>
      <w:iCs/>
      <w:color w:val="404040" w:themeColor="text1" w:themeTint="BF"/>
    </w:rPr>
  </w:style>
  <w:style w:type="paragraph" w:styleId="ListParagraph">
    <w:name w:val="List Paragraph"/>
    <w:basedOn w:val="Normal"/>
    <w:uiPriority w:val="34"/>
    <w:qFormat/>
    <w:rsid w:val="009953AC"/>
    <w:pPr>
      <w:ind w:left="720"/>
      <w:contextualSpacing/>
    </w:pPr>
  </w:style>
  <w:style w:type="character" w:styleId="IntenseEmphasis">
    <w:name w:val="Intense Emphasis"/>
    <w:basedOn w:val="DefaultParagraphFont"/>
    <w:uiPriority w:val="21"/>
    <w:qFormat/>
    <w:rsid w:val="009953AC"/>
    <w:rPr>
      <w:i/>
      <w:iCs/>
      <w:color w:val="0F4761" w:themeColor="accent1" w:themeShade="BF"/>
    </w:rPr>
  </w:style>
  <w:style w:type="paragraph" w:styleId="IntenseQuote">
    <w:name w:val="Intense Quote"/>
    <w:basedOn w:val="Normal"/>
    <w:next w:val="Normal"/>
    <w:link w:val="IntenseQuoteChar"/>
    <w:uiPriority w:val="30"/>
    <w:qFormat/>
    <w:rsid w:val="00995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3AC"/>
    <w:rPr>
      <w:i/>
      <w:iCs/>
      <w:color w:val="0F4761" w:themeColor="accent1" w:themeShade="BF"/>
    </w:rPr>
  </w:style>
  <w:style w:type="character" w:styleId="IntenseReference">
    <w:name w:val="Intense Reference"/>
    <w:basedOn w:val="DefaultParagraphFont"/>
    <w:uiPriority w:val="32"/>
    <w:qFormat/>
    <w:rsid w:val="009953AC"/>
    <w:rPr>
      <w:b/>
      <w:bCs/>
      <w:smallCaps/>
      <w:color w:val="0F4761" w:themeColor="accent1" w:themeShade="BF"/>
      <w:spacing w:val="5"/>
    </w:rPr>
  </w:style>
  <w:style w:type="character" w:styleId="Strong">
    <w:name w:val="Strong"/>
    <w:basedOn w:val="DefaultParagraphFont"/>
    <w:uiPriority w:val="22"/>
    <w:qFormat/>
    <w:rsid w:val="009953AC"/>
    <w:rPr>
      <w:b/>
      <w:bCs/>
    </w:rPr>
  </w:style>
  <w:style w:type="paragraph" w:styleId="NormalWeb">
    <w:name w:val="Normal (Web)"/>
    <w:basedOn w:val="Normal"/>
    <w:uiPriority w:val="99"/>
    <w:semiHidden/>
    <w:unhideWhenUsed/>
    <w:rsid w:val="009953A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9953AC"/>
    <w:rPr>
      <w:i/>
      <w:iCs/>
    </w:rPr>
  </w:style>
  <w:style w:type="character" w:customStyle="1" w:styleId="apple-converted-space">
    <w:name w:val="apple-converted-space"/>
    <w:basedOn w:val="DefaultParagraphFont"/>
    <w:rsid w:val="009953AC"/>
  </w:style>
  <w:style w:type="paragraph" w:styleId="Header">
    <w:name w:val="header"/>
    <w:basedOn w:val="Normal"/>
    <w:link w:val="HeaderChar"/>
    <w:uiPriority w:val="99"/>
    <w:unhideWhenUsed/>
    <w:rsid w:val="00181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111"/>
  </w:style>
  <w:style w:type="paragraph" w:styleId="Footer">
    <w:name w:val="footer"/>
    <w:basedOn w:val="Normal"/>
    <w:link w:val="FooterChar"/>
    <w:uiPriority w:val="99"/>
    <w:unhideWhenUsed/>
    <w:rsid w:val="00181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111"/>
  </w:style>
  <w:style w:type="character" w:styleId="PageNumber">
    <w:name w:val="page number"/>
    <w:basedOn w:val="DefaultParagraphFont"/>
    <w:uiPriority w:val="99"/>
    <w:semiHidden/>
    <w:unhideWhenUsed/>
    <w:rsid w:val="00045B31"/>
  </w:style>
  <w:style w:type="paragraph" w:customStyle="1" w:styleId="BTBodyText-Sprintlaw">
    <w:name w:val="[BT] Body Text - Sprintlaw"/>
    <w:basedOn w:val="Normal"/>
    <w:link w:val="BTBodyText-SprintlawChar"/>
    <w:uiPriority w:val="2"/>
    <w:qFormat/>
    <w:rsid w:val="005E5A69"/>
    <w:pPr>
      <w:spacing w:before="120" w:after="0" w:line="240" w:lineRule="auto"/>
    </w:pPr>
    <w:rPr>
      <w:rFonts w:ascii="Arial" w:hAnsi="Arial"/>
      <w:kern w:val="0"/>
      <w:sz w:val="20"/>
      <w:szCs w:val="20"/>
      <w:lang w:val="en-AU"/>
      <w14:ligatures w14:val="none"/>
    </w:rPr>
  </w:style>
  <w:style w:type="paragraph" w:customStyle="1" w:styleId="BTI1BodyTextIndent1-Sprintlaw">
    <w:name w:val="[BTI1] Body Text Indent 1 - Sprintlaw"/>
    <w:basedOn w:val="BTBodyText-Sprintlaw"/>
    <w:link w:val="BTI1BodyTextIndent1-SprintlawChar"/>
    <w:uiPriority w:val="2"/>
    <w:qFormat/>
    <w:rsid w:val="005E5A69"/>
    <w:pPr>
      <w:ind w:left="851"/>
    </w:pPr>
  </w:style>
  <w:style w:type="character" w:customStyle="1" w:styleId="BTBodyText-SprintlawChar">
    <w:name w:val="[BT] Body Text - Sprintlaw Char"/>
    <w:basedOn w:val="DefaultParagraphFont"/>
    <w:link w:val="BTBodyText-Sprintlaw"/>
    <w:uiPriority w:val="2"/>
    <w:rsid w:val="005E5A69"/>
    <w:rPr>
      <w:rFonts w:ascii="Arial" w:hAnsi="Arial"/>
      <w:kern w:val="0"/>
      <w:sz w:val="20"/>
      <w:szCs w:val="20"/>
      <w:lang w:val="en-AU"/>
      <w14:ligatures w14:val="none"/>
    </w:rPr>
  </w:style>
  <w:style w:type="character" w:customStyle="1" w:styleId="BTI1BodyTextIndent1-SprintlawChar">
    <w:name w:val="[BTI1] Body Text Indent 1 - Sprintlaw Char"/>
    <w:basedOn w:val="BTBodyText-SprintlawChar"/>
    <w:link w:val="BTI1BodyTextIndent1-Sprintlaw"/>
    <w:uiPriority w:val="2"/>
    <w:rsid w:val="005E5A69"/>
    <w:rPr>
      <w:rFonts w:ascii="Arial" w:hAnsi="Arial"/>
      <w:kern w:val="0"/>
      <w:sz w:val="20"/>
      <w:szCs w:val="20"/>
      <w:lang w:val="en-AU"/>
      <w14:ligatures w14:val="none"/>
    </w:rPr>
  </w:style>
  <w:style w:type="paragraph" w:customStyle="1" w:styleId="L1Level1Heading-Sprintlaw">
    <w:name w:val="[L1] Level 1 Heading - Sprintlaw"/>
    <w:basedOn w:val="Normal"/>
    <w:next w:val="L3Level3Paragraph-Sprintlaw"/>
    <w:link w:val="L1Level1Heading-SprintlawChar"/>
    <w:uiPriority w:val="4"/>
    <w:qFormat/>
    <w:rsid w:val="005E5A69"/>
    <w:pPr>
      <w:keepNext/>
      <w:keepLines/>
      <w:numPr>
        <w:numId w:val="12"/>
      </w:numPr>
      <w:spacing w:before="360" w:after="0" w:line="240" w:lineRule="auto"/>
      <w:outlineLvl w:val="0"/>
    </w:pPr>
    <w:rPr>
      <w:rFonts w:ascii="Arial" w:eastAsiaTheme="majorEastAsia" w:hAnsi="Arial" w:cstheme="majorBidi"/>
      <w:b/>
      <w:caps/>
      <w:kern w:val="0"/>
      <w:sz w:val="20"/>
      <w:szCs w:val="32"/>
      <w:lang w:val="en-AU"/>
      <w14:ligatures w14:val="none"/>
    </w:rPr>
  </w:style>
  <w:style w:type="paragraph" w:customStyle="1" w:styleId="L2Level2Sub-Heading-Sprintlaw">
    <w:name w:val="[L2] Level 2 Sub-Heading - Sprintlaw"/>
    <w:basedOn w:val="Normal"/>
    <w:next w:val="L3Level3Paragraph-Sprintlaw"/>
    <w:uiPriority w:val="4"/>
    <w:qFormat/>
    <w:rsid w:val="005E5A69"/>
    <w:pPr>
      <w:keepNext/>
      <w:keepLines/>
      <w:numPr>
        <w:ilvl w:val="1"/>
        <w:numId w:val="12"/>
      </w:numPr>
      <w:spacing w:before="240" w:after="0" w:line="240" w:lineRule="auto"/>
      <w:outlineLvl w:val="1"/>
    </w:pPr>
    <w:rPr>
      <w:rFonts w:ascii="Arial" w:eastAsiaTheme="majorEastAsia" w:hAnsi="Arial" w:cstheme="majorBidi"/>
      <w:caps/>
      <w:kern w:val="0"/>
      <w:sz w:val="20"/>
      <w:szCs w:val="26"/>
      <w:lang w:val="en-AU"/>
      <w14:ligatures w14:val="none"/>
    </w:rPr>
  </w:style>
  <w:style w:type="character" w:customStyle="1" w:styleId="L1Level1Heading-SprintlawChar">
    <w:name w:val="[L1] Level 1 Heading - Sprintlaw Char"/>
    <w:basedOn w:val="BTBodyText-SprintlawChar"/>
    <w:link w:val="L1Level1Heading-Sprintlaw"/>
    <w:uiPriority w:val="4"/>
    <w:rsid w:val="005E5A69"/>
    <w:rPr>
      <w:rFonts w:ascii="Arial" w:eastAsiaTheme="majorEastAsia" w:hAnsi="Arial" w:cstheme="majorBidi"/>
      <w:b/>
      <w:caps/>
      <w:kern w:val="0"/>
      <w:sz w:val="20"/>
      <w:szCs w:val="32"/>
      <w:lang w:val="en-AU"/>
      <w14:ligatures w14:val="none"/>
    </w:rPr>
  </w:style>
  <w:style w:type="paragraph" w:customStyle="1" w:styleId="L3Level3Paragraph-Sprintlaw">
    <w:name w:val="[L3] Level 3 Paragraph - Sprintlaw"/>
    <w:basedOn w:val="BTBodyText-Sprintlaw"/>
    <w:link w:val="L3Level3Paragraph-SprintlawChar"/>
    <w:uiPriority w:val="4"/>
    <w:qFormat/>
    <w:rsid w:val="005E5A69"/>
    <w:pPr>
      <w:numPr>
        <w:ilvl w:val="2"/>
        <w:numId w:val="12"/>
      </w:numPr>
    </w:pPr>
  </w:style>
  <w:style w:type="paragraph" w:customStyle="1" w:styleId="L4Level4-Sprintlaw">
    <w:name w:val="[L4] Level 4 - Sprintlaw"/>
    <w:basedOn w:val="BTBodyText-Sprintlaw"/>
    <w:uiPriority w:val="4"/>
    <w:qFormat/>
    <w:rsid w:val="005E5A69"/>
    <w:pPr>
      <w:numPr>
        <w:ilvl w:val="3"/>
        <w:numId w:val="12"/>
      </w:numPr>
      <w:tabs>
        <w:tab w:val="clear" w:pos="1701"/>
        <w:tab w:val="num" w:pos="2880"/>
      </w:tabs>
      <w:ind w:left="2880" w:hanging="360"/>
    </w:pPr>
  </w:style>
  <w:style w:type="character" w:customStyle="1" w:styleId="L3Level3Paragraph-SprintlawChar">
    <w:name w:val="[L3] Level 3 Paragraph - Sprintlaw Char"/>
    <w:basedOn w:val="BTBodyText-SprintlawChar"/>
    <w:link w:val="L3Level3Paragraph-Sprintlaw"/>
    <w:uiPriority w:val="4"/>
    <w:rsid w:val="005E5A69"/>
    <w:rPr>
      <w:rFonts w:ascii="Arial" w:hAnsi="Arial"/>
      <w:kern w:val="0"/>
      <w:sz w:val="20"/>
      <w:szCs w:val="20"/>
      <w:lang w:val="en-AU"/>
      <w14:ligatures w14:val="none"/>
    </w:rPr>
  </w:style>
  <w:style w:type="paragraph" w:customStyle="1" w:styleId="L5Level5-Sprintlaw">
    <w:name w:val="[L5] Level 5 - Sprintlaw"/>
    <w:basedOn w:val="BTBodyText-Sprintlaw"/>
    <w:uiPriority w:val="4"/>
    <w:qFormat/>
    <w:rsid w:val="005E5A69"/>
    <w:pPr>
      <w:numPr>
        <w:ilvl w:val="4"/>
        <w:numId w:val="12"/>
      </w:numPr>
      <w:tabs>
        <w:tab w:val="clear" w:pos="2552"/>
        <w:tab w:val="num" w:pos="3600"/>
      </w:tabs>
      <w:ind w:left="3600" w:hanging="360"/>
    </w:pPr>
  </w:style>
  <w:style w:type="paragraph" w:customStyle="1" w:styleId="L6Level6-Sprintlaw">
    <w:name w:val="[L6] Level 6 - Sprintlaw"/>
    <w:basedOn w:val="BTBodyText-Sprintlaw"/>
    <w:uiPriority w:val="4"/>
    <w:qFormat/>
    <w:rsid w:val="005E5A69"/>
    <w:pPr>
      <w:numPr>
        <w:ilvl w:val="5"/>
        <w:numId w:val="12"/>
      </w:numPr>
      <w:tabs>
        <w:tab w:val="clear" w:pos="3402"/>
        <w:tab w:val="num" w:pos="4320"/>
      </w:tabs>
      <w:ind w:left="4320" w:hanging="360"/>
    </w:pPr>
  </w:style>
  <w:style w:type="paragraph" w:customStyle="1" w:styleId="L7Level7-Sprintlaw">
    <w:name w:val="[L7] Level 7 - Sprintlaw"/>
    <w:basedOn w:val="BTBodyText-Sprintlaw"/>
    <w:uiPriority w:val="4"/>
    <w:qFormat/>
    <w:rsid w:val="005E5A69"/>
    <w:pPr>
      <w:numPr>
        <w:ilvl w:val="6"/>
        <w:numId w:val="12"/>
      </w:numPr>
      <w:tabs>
        <w:tab w:val="clear" w:pos="4253"/>
        <w:tab w:val="num" w:pos="5040"/>
      </w:tabs>
      <w:ind w:left="5040" w:hanging="360"/>
    </w:pPr>
  </w:style>
  <w:style w:type="paragraph" w:customStyle="1" w:styleId="L8Level8-Sprintlaw">
    <w:name w:val="[L8] Level 8 - Sprintlaw"/>
    <w:basedOn w:val="BTBodyText-Sprintlaw"/>
    <w:uiPriority w:val="4"/>
    <w:rsid w:val="005E5A69"/>
    <w:pPr>
      <w:numPr>
        <w:ilvl w:val="7"/>
        <w:numId w:val="12"/>
      </w:numPr>
      <w:tabs>
        <w:tab w:val="clear" w:pos="5103"/>
        <w:tab w:val="num" w:pos="5760"/>
      </w:tabs>
      <w:ind w:left="5760" w:hanging="360"/>
    </w:pPr>
  </w:style>
  <w:style w:type="paragraph" w:customStyle="1" w:styleId="L9Level9-Sprintlaw">
    <w:name w:val="[L9] Level 9 - Sprintlaw"/>
    <w:basedOn w:val="BTBodyText-Sprintlaw"/>
    <w:uiPriority w:val="4"/>
    <w:rsid w:val="005E5A69"/>
    <w:pPr>
      <w:numPr>
        <w:ilvl w:val="8"/>
        <w:numId w:val="12"/>
      </w:numPr>
      <w:tabs>
        <w:tab w:val="clear" w:pos="5954"/>
        <w:tab w:val="num" w:pos="6480"/>
      </w:tabs>
      <w:ind w:left="6480" w:hanging="360"/>
    </w:pPr>
  </w:style>
  <w:style w:type="paragraph" w:customStyle="1" w:styleId="TTLHTitleHeading-Sprintlaw">
    <w:name w:val="[TTLH] Title Heading - Sprintlaw"/>
    <w:basedOn w:val="Normal"/>
    <w:next w:val="BTBodyText-Sprintlaw"/>
    <w:link w:val="TTLHTitleHeading-SprintlawChar"/>
    <w:uiPriority w:val="6"/>
    <w:qFormat/>
    <w:rsid w:val="005E5A69"/>
    <w:pPr>
      <w:keepNext/>
      <w:keepLines/>
      <w:spacing w:before="360" w:after="0" w:line="240" w:lineRule="auto"/>
      <w:outlineLvl w:val="0"/>
    </w:pPr>
    <w:rPr>
      <w:rFonts w:ascii="Arial" w:hAnsi="Arial"/>
      <w:b/>
      <w:bCs/>
      <w:kern w:val="0"/>
      <w:sz w:val="20"/>
      <w:lang w:val="en-AU"/>
      <w14:ligatures w14:val="none"/>
    </w:rPr>
  </w:style>
  <w:style w:type="character" w:customStyle="1" w:styleId="TTLHTitleHeading-SprintlawChar">
    <w:name w:val="[TTLH] Title Heading - Sprintlaw Char"/>
    <w:basedOn w:val="DefaultParagraphFont"/>
    <w:link w:val="TTLHTitleHeading-Sprintlaw"/>
    <w:uiPriority w:val="6"/>
    <w:rsid w:val="005E5A69"/>
    <w:rPr>
      <w:rFonts w:ascii="Arial" w:hAnsi="Arial"/>
      <w:b/>
      <w:bCs/>
      <w:kern w:val="0"/>
      <w:sz w:val="20"/>
      <w:lang w:val="en-AU"/>
      <w14:ligatures w14:val="none"/>
    </w:rPr>
  </w:style>
  <w:style w:type="character" w:styleId="Hyperlink">
    <w:name w:val="Hyperlink"/>
    <w:basedOn w:val="DefaultParagraphFont"/>
    <w:uiPriority w:val="99"/>
    <w:unhideWhenUsed/>
    <w:rsid w:val="005E5A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aboutcookie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boutcookie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llaboutcookies.org" TargetMode="External"/><Relationship Id="rId4" Type="http://schemas.openxmlformats.org/officeDocument/2006/relationships/webSettings" Target="webSettings.xml"/><Relationship Id="rId9" Type="http://schemas.openxmlformats.org/officeDocument/2006/relationships/hyperlink" Target="http://www.aboutcookies.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ristinacoltofean/Library/CloudStorage/OneDrive-SanoMedSolutions/SanoMed%20Solutions/Marketing%20&amp;%20Website/Logos%20&amp;%20Branding/SanoMedCheck%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SanoMedCheck document template.dotx</Template>
  <TotalTime>1</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 C Coltofean</cp:lastModifiedBy>
  <cp:revision>1</cp:revision>
  <dcterms:created xsi:type="dcterms:W3CDTF">2025-11-19T22:23:00Z</dcterms:created>
  <dcterms:modified xsi:type="dcterms:W3CDTF">2025-11-19T22:24:00Z</dcterms:modified>
</cp:coreProperties>
</file>