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FEAE" w14:textId="77777777" w:rsidR="00D8160D" w:rsidRPr="00786DB4" w:rsidRDefault="00D8160D" w:rsidP="00D8160D">
      <w:pPr>
        <w:pStyle w:val="TTLHTitleHeading-Sprintlaw"/>
        <w:jc w:val="right"/>
      </w:pPr>
      <w:r w:rsidRPr="00786DB4">
        <w:t xml:space="preserve">Policy version: </w:t>
      </w:r>
      <w:r>
        <w:t>10 October 2025</w:t>
      </w:r>
    </w:p>
    <w:p w14:paraId="03E3232B" w14:textId="77777777" w:rsidR="00D8160D" w:rsidRDefault="00D8160D" w:rsidP="00D8160D">
      <w:pPr>
        <w:pStyle w:val="TTLHTitleHeading-Sprintlaw"/>
        <w:jc w:val="center"/>
      </w:pPr>
      <w:r>
        <w:t>SANOMED SOLUTIONS LTD</w:t>
      </w:r>
    </w:p>
    <w:p w14:paraId="3BC8E6D0" w14:textId="77777777" w:rsidR="00D8160D" w:rsidRDefault="00D8160D" w:rsidP="00D8160D">
      <w:pPr>
        <w:pStyle w:val="TTLHTitleHeading-Sprintlaw"/>
        <w:jc w:val="center"/>
      </w:pPr>
      <w:r>
        <w:t>PRIVACY POLICY</w:t>
      </w:r>
    </w:p>
    <w:p w14:paraId="254B8A43" w14:textId="77777777" w:rsidR="00D8160D" w:rsidRDefault="00D8160D" w:rsidP="00D8160D">
      <w:pPr>
        <w:pStyle w:val="L1Level1Heading-Sprintlaw"/>
      </w:pPr>
      <w:r>
        <w:t xml:space="preserve">Introduction </w:t>
      </w:r>
    </w:p>
    <w:p w14:paraId="5E03F7DE" w14:textId="77777777" w:rsidR="00D8160D" w:rsidRDefault="00D8160D" w:rsidP="00D8160D">
      <w:pPr>
        <w:pStyle w:val="BTI1BodyTextIndent1-Sprintlaw"/>
      </w:pPr>
      <w:r>
        <w:t xml:space="preserve">This Privacy Policy is provided by </w:t>
      </w:r>
      <w:proofErr w:type="spellStart"/>
      <w:r>
        <w:t>Sanomed</w:t>
      </w:r>
      <w:proofErr w:type="spellEnd"/>
      <w:r>
        <w:t xml:space="preserve"> Solutions (Company Number: </w:t>
      </w:r>
      <w:r w:rsidRPr="00682504">
        <w:t>16487347</w:t>
      </w:r>
      <w:r>
        <w:t>) being a company incorporated in England and Wales with its registered office address at</w:t>
      </w:r>
      <w:r w:rsidRPr="00184761">
        <w:t xml:space="preserve"> </w:t>
      </w:r>
      <w:r w:rsidRPr="00682504">
        <w:t xml:space="preserve">2 Farthing Close, Leatherhead, England, KT22 0AF </w:t>
      </w:r>
      <w:r>
        <w:t>(‘</w:t>
      </w:r>
      <w:r w:rsidRPr="00E01C97">
        <w:rPr>
          <w:b/>
          <w:bCs/>
        </w:rPr>
        <w:t>we</w:t>
      </w:r>
      <w:r>
        <w:t>’, ‘</w:t>
      </w:r>
      <w:r w:rsidRPr="00E01C97">
        <w:rPr>
          <w:b/>
          <w:bCs/>
        </w:rPr>
        <w:t>our</w:t>
      </w:r>
      <w:r>
        <w:t>’ or ‘</w:t>
      </w:r>
      <w:r w:rsidRPr="00E01C97">
        <w:rPr>
          <w:b/>
          <w:bCs/>
        </w:rPr>
        <w:t>us</w:t>
      </w:r>
      <w:r>
        <w:t xml:space="preserve">’) for use of our products and services including our website </w:t>
      </w:r>
      <w:r w:rsidRPr="00A25DD9">
        <w:t xml:space="preserve">www.sanomedsolutions.co.uk </w:t>
      </w:r>
      <w:r>
        <w:t>(</w:t>
      </w:r>
      <w:r>
        <w:rPr>
          <w:b/>
          <w:bCs/>
        </w:rPr>
        <w:t>Website</w:t>
      </w:r>
      <w:r>
        <w:t xml:space="preserve">), our software solution </w:t>
      </w:r>
      <w:proofErr w:type="spellStart"/>
      <w:r w:rsidRPr="00FB224B">
        <w:t>SanoMedCheck</w:t>
      </w:r>
      <w:proofErr w:type="spellEnd"/>
      <w:r>
        <w:t xml:space="preserve"> and any services provided by us (</w:t>
      </w:r>
      <w:r w:rsidRPr="00881CD4">
        <w:rPr>
          <w:b/>
          <w:bCs/>
        </w:rPr>
        <w:t>Services</w:t>
      </w:r>
      <w:r>
        <w:t>).</w:t>
      </w:r>
    </w:p>
    <w:p w14:paraId="5948DD15" w14:textId="77777777" w:rsidR="00D8160D" w:rsidRDefault="00D8160D" w:rsidP="00D8160D">
      <w:pPr>
        <w:pStyle w:val="BTI1BodyTextIndent1-Sprintlaw"/>
      </w:pPr>
      <w:r>
        <w:t xml:space="preserve">We take your privacy very seriously. Please read this privacy policy carefully as it contains important information on how and why we collect, store, use and share any information relating to you (your </w:t>
      </w:r>
      <w:r w:rsidRPr="00E01C97">
        <w:rPr>
          <w:b/>
          <w:bCs/>
        </w:rPr>
        <w:t>personal data</w:t>
      </w:r>
      <w:r>
        <w:t>).</w:t>
      </w:r>
    </w:p>
    <w:p w14:paraId="5B565BDF" w14:textId="77777777" w:rsidR="00D8160D" w:rsidRDefault="00D8160D" w:rsidP="00D8160D">
      <w:pPr>
        <w:pStyle w:val="BTI1BodyTextIndent1-Sprintlaw"/>
      </w:pPr>
      <w:r>
        <w:t>It also explains your rights in relation to your personal data and how to contact us or the relevant regulator in the event you have a complaint. Our collection, storage, use and sharing of your personal data is regulated by law, including under the UK General Data Protection Regulation (</w:t>
      </w:r>
      <w:r w:rsidRPr="00E01C97">
        <w:rPr>
          <w:b/>
          <w:bCs/>
        </w:rPr>
        <w:t>UK GDPR</w:t>
      </w:r>
      <w:r>
        <w:t>).</w:t>
      </w:r>
    </w:p>
    <w:p w14:paraId="1B0F73C6" w14:textId="77777777" w:rsidR="00D8160D" w:rsidRDefault="00D8160D" w:rsidP="00D8160D">
      <w:pPr>
        <w:pStyle w:val="BTI1BodyTextIndent1-Sprintlaw"/>
      </w:pPr>
      <w:r>
        <w:t>We are the controller of personal data obtained via the Services, meaning we are the organisation legally responsible for deciding how and for what purposes it is used.</w:t>
      </w:r>
    </w:p>
    <w:p w14:paraId="3AD92CC6" w14:textId="77777777" w:rsidR="00D8160D" w:rsidRDefault="00D8160D" w:rsidP="00D8160D">
      <w:pPr>
        <w:pStyle w:val="BTI1BodyTextIndent1-Sprintlaw"/>
      </w:pPr>
      <w:r w:rsidRPr="00146893">
        <w:t xml:space="preserve">Given the nature of our </w:t>
      </w:r>
      <w:r>
        <w:t>Services,</w:t>
      </w:r>
      <w:r w:rsidRPr="00146893">
        <w:t xml:space="preserve"> we do not expect to collect the </w:t>
      </w:r>
      <w:r>
        <w:t>p</w:t>
      </w:r>
      <w:r w:rsidRPr="00146893">
        <w:t xml:space="preserve">ersonal </w:t>
      </w:r>
      <w:r>
        <w:t>d</w:t>
      </w:r>
      <w:r w:rsidRPr="00146893">
        <w:t xml:space="preserve">ata of anyone under 18 years old. If you are aware that any </w:t>
      </w:r>
      <w:r>
        <w:t>p</w:t>
      </w:r>
      <w:r w:rsidRPr="00146893">
        <w:t xml:space="preserve">ersonal </w:t>
      </w:r>
      <w:r>
        <w:t>d</w:t>
      </w:r>
      <w:r w:rsidRPr="00146893">
        <w:t xml:space="preserve">ata of anyone under 18 years old has been shared with our </w:t>
      </w:r>
      <w:r>
        <w:t>Services</w:t>
      </w:r>
      <w:r w:rsidRPr="00146893">
        <w:t xml:space="preserve"> please let us know so that we can delete that data.</w:t>
      </w:r>
    </w:p>
    <w:p w14:paraId="38978A76" w14:textId="77777777" w:rsidR="00D8160D" w:rsidRDefault="00D8160D" w:rsidP="00D8160D">
      <w:pPr>
        <w:pStyle w:val="L1Level1Heading-Sprintlaw"/>
      </w:pPr>
      <w:r>
        <w:t>What this policy applies to</w:t>
      </w:r>
    </w:p>
    <w:p w14:paraId="28A7A53D" w14:textId="77777777" w:rsidR="00D8160D" w:rsidRDefault="00D8160D" w:rsidP="00D8160D">
      <w:pPr>
        <w:pStyle w:val="BTI1BodyTextIndent1-Sprintlaw"/>
        <w:ind w:left="0" w:firstLine="851"/>
      </w:pPr>
      <w:r>
        <w:t>This privacy policy relates to your use of the Website and Services only.</w:t>
      </w:r>
    </w:p>
    <w:p w14:paraId="427ADCDE" w14:textId="77777777" w:rsidR="00D8160D" w:rsidRDefault="00D8160D" w:rsidP="00D8160D">
      <w:pPr>
        <w:pStyle w:val="BTI1BodyTextIndent1-Sprintlaw"/>
      </w:pPr>
      <w:r>
        <w:t>The Website may link to or rely on other apps, websites, APIs or services owned and operated by us or by certain trusted third parties to enable us to provide you with Services. These other apps, websites, APIs or services may also gather information about you in accordance with their own separate privacy policies. For privacy information relating to these other apps, websites or services, please consult their privacy policies as appropriate. For more information see the section ‘</w:t>
      </w:r>
      <w:r w:rsidRPr="00E01C97">
        <w:rPr>
          <w:b/>
          <w:bCs/>
        </w:rPr>
        <w:t>Who we share your personal data with</w:t>
      </w:r>
      <w:r>
        <w:t>’ below.</w:t>
      </w:r>
    </w:p>
    <w:p w14:paraId="7E7803F7" w14:textId="77777777" w:rsidR="00D8160D" w:rsidRDefault="00D8160D" w:rsidP="00D8160D">
      <w:pPr>
        <w:pStyle w:val="L1Level1Heading-Sprintlaw"/>
      </w:pPr>
      <w:r>
        <w:t>Personal data we collect about you</w:t>
      </w:r>
    </w:p>
    <w:p w14:paraId="5D3D1A55" w14:textId="77777777" w:rsidR="00D8160D" w:rsidRDefault="00D8160D" w:rsidP="00D8160D">
      <w:pPr>
        <w:pStyle w:val="BTI1BodyTextIndent1-Sprintlaw"/>
      </w:pPr>
      <w:r>
        <w:t>The personal data we collect about you depends on the particular activities carried out through the Services. We will collect and use the following personal data about you:</w:t>
      </w:r>
    </w:p>
    <w:p w14:paraId="0C28159C" w14:textId="77777777" w:rsidR="00D8160D" w:rsidRDefault="00D8160D" w:rsidP="00D8160D">
      <w:pPr>
        <w:pStyle w:val="BTI1BodyTextIndent1-Sprintlaw"/>
      </w:pPr>
    </w:p>
    <w:tbl>
      <w:tblPr>
        <w:tblStyle w:val="TableGrid"/>
        <w:tblW w:w="0" w:type="auto"/>
        <w:tblInd w:w="851" w:type="dxa"/>
        <w:tblLook w:val="04A0" w:firstRow="1" w:lastRow="0" w:firstColumn="1" w:lastColumn="0" w:noHBand="0" w:noVBand="1"/>
      </w:tblPr>
      <w:tblGrid>
        <w:gridCol w:w="1914"/>
        <w:gridCol w:w="6251"/>
      </w:tblGrid>
      <w:tr w:rsidR="00D8160D" w14:paraId="60B30A25" w14:textId="77777777" w:rsidTr="00540088">
        <w:trPr>
          <w:tblHeader/>
        </w:trPr>
        <w:tc>
          <w:tcPr>
            <w:tcW w:w="1979" w:type="dxa"/>
            <w:shd w:val="clear" w:color="auto" w:fill="BFBFBF" w:themeFill="background1" w:themeFillShade="BF"/>
          </w:tcPr>
          <w:p w14:paraId="78D1B645" w14:textId="77777777" w:rsidR="00D8160D" w:rsidRPr="00786DB4" w:rsidRDefault="00D8160D" w:rsidP="00540088">
            <w:pPr>
              <w:pStyle w:val="THTableHeading-Sprintlaw"/>
            </w:pPr>
            <w:r w:rsidRPr="00786DB4">
              <w:t>Category of data</w:t>
            </w:r>
          </w:p>
        </w:tc>
        <w:tc>
          <w:tcPr>
            <w:tcW w:w="6798" w:type="dxa"/>
            <w:shd w:val="clear" w:color="auto" w:fill="BFBFBF" w:themeFill="background1" w:themeFillShade="BF"/>
          </w:tcPr>
          <w:p w14:paraId="204A628A" w14:textId="77777777" w:rsidR="00D8160D" w:rsidRPr="00786DB4" w:rsidRDefault="00D8160D" w:rsidP="00540088">
            <w:pPr>
              <w:pStyle w:val="THTableHeading-Sprintlaw"/>
            </w:pPr>
            <w:r w:rsidRPr="00786DB4">
              <w:t xml:space="preserve">In more detail </w:t>
            </w:r>
          </w:p>
        </w:tc>
      </w:tr>
      <w:tr w:rsidR="00D8160D" w14:paraId="30250049" w14:textId="77777777" w:rsidTr="00540088">
        <w:tc>
          <w:tcPr>
            <w:tcW w:w="1979" w:type="dxa"/>
          </w:tcPr>
          <w:p w14:paraId="4F990841" w14:textId="77777777" w:rsidR="00D8160D" w:rsidRDefault="00D8160D" w:rsidP="00540088">
            <w:pPr>
              <w:pStyle w:val="TTTableText-Sprintlaw"/>
            </w:pPr>
            <w:r>
              <w:t>Identity and account data when you use our Services</w:t>
            </w:r>
          </w:p>
          <w:p w14:paraId="3CDE8526" w14:textId="77777777" w:rsidR="00D8160D" w:rsidRDefault="00D8160D" w:rsidP="00540088">
            <w:pPr>
              <w:pStyle w:val="TTTableText-Sprintlaw"/>
            </w:pPr>
          </w:p>
        </w:tc>
        <w:tc>
          <w:tcPr>
            <w:tcW w:w="6798" w:type="dxa"/>
          </w:tcPr>
          <w:p w14:paraId="3FA6CCFC" w14:textId="77777777" w:rsidR="00D8160D" w:rsidRPr="00786DB4" w:rsidRDefault="00D8160D" w:rsidP="00540088">
            <w:pPr>
              <w:pStyle w:val="TB1TableBullet1-Sprintlaw"/>
            </w:pPr>
            <w:r w:rsidRPr="009C3550">
              <w:t xml:space="preserve">Your name </w:t>
            </w:r>
            <w:r w:rsidRPr="00786DB4">
              <w:t xml:space="preserve">and email address </w:t>
            </w:r>
          </w:p>
          <w:p w14:paraId="7D12B2A4" w14:textId="77777777" w:rsidR="00D8160D" w:rsidRPr="00786DB4" w:rsidRDefault="00D8160D" w:rsidP="00540088">
            <w:pPr>
              <w:pStyle w:val="TB1TableBullet1-Sprintlaw"/>
            </w:pPr>
            <w:r w:rsidRPr="00786DB4">
              <w:t>Your phone number</w:t>
            </w:r>
          </w:p>
          <w:p w14:paraId="515C2846" w14:textId="77777777" w:rsidR="00D8160D" w:rsidRDefault="00D8160D" w:rsidP="00540088">
            <w:pPr>
              <w:pStyle w:val="TB1TableBullet1-Sprintlaw"/>
            </w:pPr>
            <w:r w:rsidRPr="00786DB4">
              <w:t xml:space="preserve">Your </w:t>
            </w:r>
            <w:r w:rsidRPr="009C3550">
              <w:t>postal address</w:t>
            </w:r>
          </w:p>
          <w:p w14:paraId="5781F872" w14:textId="77777777" w:rsidR="00D8160D" w:rsidRDefault="00D8160D" w:rsidP="00540088">
            <w:pPr>
              <w:pStyle w:val="TB1TableBullet1-Sprintlaw"/>
            </w:pPr>
            <w:r w:rsidRPr="009C3550">
              <w:t>Your account details, such as username and password</w:t>
            </w:r>
          </w:p>
        </w:tc>
      </w:tr>
      <w:tr w:rsidR="00D8160D" w14:paraId="086B0504" w14:textId="77777777" w:rsidTr="00540088">
        <w:tc>
          <w:tcPr>
            <w:tcW w:w="1979" w:type="dxa"/>
          </w:tcPr>
          <w:p w14:paraId="1688C651" w14:textId="77777777" w:rsidR="00D8160D" w:rsidRDefault="00D8160D" w:rsidP="00540088">
            <w:pPr>
              <w:pStyle w:val="TTTableText-Sprintlaw"/>
            </w:pPr>
            <w:r w:rsidRPr="009C3550">
              <w:t xml:space="preserve">Data collected when you use specific functions in the </w:t>
            </w:r>
            <w:r>
              <w:t>Website</w:t>
            </w:r>
          </w:p>
        </w:tc>
        <w:tc>
          <w:tcPr>
            <w:tcW w:w="6798" w:type="dxa"/>
          </w:tcPr>
          <w:p w14:paraId="182CC414" w14:textId="77777777" w:rsidR="00D8160D" w:rsidRDefault="00D8160D" w:rsidP="00540088">
            <w:pPr>
              <w:pStyle w:val="TTTableText-Sprintlaw"/>
            </w:pPr>
            <w:r w:rsidRPr="009C3550">
              <w:t xml:space="preserve">Data you store online with us using the </w:t>
            </w:r>
            <w:r>
              <w:t>Website</w:t>
            </w:r>
            <w:r w:rsidRPr="009C3550">
              <w:t xml:space="preserve"> including your usage history or preferences (while such data may not always be personal data as defined at law in all cases we will assume it is and treat it in accordance with this policy as if it were)</w:t>
            </w:r>
          </w:p>
        </w:tc>
      </w:tr>
      <w:tr w:rsidR="00D8160D" w14:paraId="7F0502E3" w14:textId="77777777" w:rsidTr="00540088">
        <w:tc>
          <w:tcPr>
            <w:tcW w:w="1979" w:type="dxa"/>
          </w:tcPr>
          <w:p w14:paraId="0CAC2473" w14:textId="77777777" w:rsidR="00D8160D" w:rsidRPr="009C3550" w:rsidRDefault="00D8160D" w:rsidP="00540088">
            <w:pPr>
              <w:pStyle w:val="TTTableText-Sprintlaw"/>
            </w:pPr>
            <w:r w:rsidRPr="009C3550">
              <w:lastRenderedPageBreak/>
              <w:t xml:space="preserve">Other data the </w:t>
            </w:r>
            <w:r>
              <w:t>Website</w:t>
            </w:r>
            <w:r w:rsidRPr="009C3550">
              <w:t xml:space="preserve"> collects automatically when you use it</w:t>
            </w:r>
          </w:p>
        </w:tc>
        <w:tc>
          <w:tcPr>
            <w:tcW w:w="6798" w:type="dxa"/>
          </w:tcPr>
          <w:p w14:paraId="42FF19E2" w14:textId="77777777" w:rsidR="00D8160D" w:rsidRPr="009C3550" w:rsidRDefault="00D8160D" w:rsidP="00540088">
            <w:pPr>
              <w:pStyle w:val="TB1TableBullet1-Sprintlaw"/>
            </w:pPr>
            <w:r w:rsidRPr="009C3550">
              <w:t xml:space="preserve">Your activities on, and use of, the </w:t>
            </w:r>
            <w:r>
              <w:t xml:space="preserve">Website </w:t>
            </w:r>
            <w:r w:rsidRPr="009C3550">
              <w:t xml:space="preserve">which reveal your </w:t>
            </w:r>
            <w:r w:rsidRPr="006B0D7D">
              <w:t>preferences, interests or manner of use of the Website and the times of use</w:t>
            </w:r>
          </w:p>
          <w:p w14:paraId="4F90BF3A" w14:textId="77777777" w:rsidR="00D8160D" w:rsidRPr="009C3550" w:rsidRDefault="00D8160D" w:rsidP="00540088">
            <w:pPr>
              <w:pStyle w:val="TB1TableBullet1-Sprintlaw"/>
            </w:pPr>
            <w:r w:rsidRPr="009C3550">
              <w:t xml:space="preserve">Your device type, IMEA numbers, MAC address of networks, other unique device identification, device operating system, mobile network information, app version number, storage usage, data usage, time zone settings </w:t>
            </w:r>
          </w:p>
        </w:tc>
      </w:tr>
    </w:tbl>
    <w:p w14:paraId="7E4CB11A" w14:textId="77777777" w:rsidR="00D8160D" w:rsidRDefault="00D8160D" w:rsidP="00D8160D">
      <w:pPr>
        <w:pStyle w:val="BTI1BodyTextIndent1-Sprintlaw"/>
      </w:pPr>
      <w:r>
        <w:t>If you do not provide personal data we ask for where it is required, it may prevent us from providing the Services to you.</w:t>
      </w:r>
    </w:p>
    <w:p w14:paraId="5F332F59" w14:textId="77777777" w:rsidR="00D8160D" w:rsidRDefault="00D8160D" w:rsidP="00D8160D">
      <w:pPr>
        <w:pStyle w:val="BTI1BodyTextIndent1-Sprintlaw"/>
      </w:pPr>
      <w:r>
        <w:t>We collect and use this personal data for the purposes described in the section ‘</w:t>
      </w:r>
      <w:r w:rsidRPr="00E01C97">
        <w:rPr>
          <w:b/>
          <w:bCs/>
        </w:rPr>
        <w:t>How and why we use your personal data</w:t>
      </w:r>
      <w:r>
        <w:t>’ below.</w:t>
      </w:r>
    </w:p>
    <w:p w14:paraId="49AC61BE" w14:textId="77777777" w:rsidR="00D8160D" w:rsidRDefault="00D8160D" w:rsidP="00D8160D">
      <w:pPr>
        <w:pStyle w:val="L1Level1Heading-Sprintlaw"/>
      </w:pPr>
      <w:r>
        <w:t>SPECIAL CATEGORY PERSONAL DATA OR Sensitive Data</w:t>
      </w:r>
    </w:p>
    <w:p w14:paraId="752E8BE3" w14:textId="77777777" w:rsidR="00D8160D" w:rsidRPr="003A7441" w:rsidRDefault="00D8160D" w:rsidP="00D8160D">
      <w:pPr>
        <w:pStyle w:val="L3Level3Paragraph-Sprintlaw"/>
      </w:pPr>
      <w:r w:rsidRPr="003A7441">
        <w:t>Sensitive personal data (also known as special category data) means information related to personal data revealing racial or ethnic origin; political opinions; religious or philosophical beliefs; trade union membership; genetic data; biometric data (where used for identification purposes); data concerning health; data concerning a person’s sex life; and data concerning a person’s sexual orientation.</w:t>
      </w:r>
    </w:p>
    <w:p w14:paraId="15B989D0" w14:textId="77777777" w:rsidR="00D8160D" w:rsidRPr="003A7441" w:rsidRDefault="00D8160D" w:rsidP="00D8160D">
      <w:pPr>
        <w:pStyle w:val="L3Level3Paragraph-Sprintlaw"/>
      </w:pPr>
      <w:r w:rsidRPr="003A7441">
        <w:t xml:space="preserve">Please note that we do not knowingly or intentionally collect sensitive personal data or information about criminal convictions from individuals and that you should not submit sensitive data to us. </w:t>
      </w:r>
    </w:p>
    <w:p w14:paraId="09E8BE44" w14:textId="77777777" w:rsidR="00D8160D" w:rsidRDefault="00D8160D" w:rsidP="00D8160D">
      <w:pPr>
        <w:pStyle w:val="L3Level3Paragraph-Sprintlaw"/>
      </w:pPr>
      <w:r w:rsidRPr="003A7441">
        <w:t xml:space="preserve">If, however you do submit sensitive data to us, such as if you make this sensitive data available to other users of the Services (such as by publishing it through any forum feature we may make available from time to time) we will assume that you have purposefully made any such sensitive data manifestly public. </w:t>
      </w:r>
    </w:p>
    <w:p w14:paraId="40D7F80A" w14:textId="77777777" w:rsidR="00D8160D" w:rsidRDefault="00D8160D" w:rsidP="00D8160D">
      <w:pPr>
        <w:pStyle w:val="L1Level1Heading-Sprintlaw"/>
      </w:pPr>
      <w:r>
        <w:t>DATA PROCESSING</w:t>
      </w:r>
    </w:p>
    <w:p w14:paraId="38538075" w14:textId="77777777" w:rsidR="00D8160D" w:rsidRDefault="00D8160D" w:rsidP="00D8160D">
      <w:pPr>
        <w:pStyle w:val="L3Level3Paragraph-Sprintlaw"/>
      </w:pPr>
      <w:r>
        <w:t>We may collect and process personal data (including but not limited to sensitive personal data) about third parties from our clients as part of providing our Services, and such processing shall be performed in accordance with our data processing agreement, available here: [</w:t>
      </w:r>
      <w:r w:rsidRPr="00B40605">
        <w:rPr>
          <w:highlight w:val="yellow"/>
        </w:rPr>
        <w:t>link to DPA].</w:t>
      </w:r>
      <w:r>
        <w:t xml:space="preserve"> </w:t>
      </w:r>
    </w:p>
    <w:p w14:paraId="7673E6C3" w14:textId="77777777" w:rsidR="00D8160D" w:rsidRDefault="00D8160D" w:rsidP="00D8160D">
      <w:pPr>
        <w:pStyle w:val="L1Level1Heading-Sprintlaw"/>
      </w:pPr>
      <w:r>
        <w:t>How your personal data is collected</w:t>
      </w:r>
    </w:p>
    <w:p w14:paraId="5768B402" w14:textId="77777777" w:rsidR="00D8160D" w:rsidRDefault="00D8160D" w:rsidP="00D8160D">
      <w:pPr>
        <w:pStyle w:val="BTI1BodyTextIndent1-Sprintlaw"/>
      </w:pPr>
      <w:r>
        <w:t xml:space="preserve">We collect personal data from you: </w:t>
      </w:r>
    </w:p>
    <w:p w14:paraId="66CEA397" w14:textId="77777777" w:rsidR="00D8160D" w:rsidRDefault="00D8160D" w:rsidP="00D8160D">
      <w:pPr>
        <w:pStyle w:val="L4Level4-Sprintlaw"/>
      </w:pPr>
      <w:r>
        <w:t xml:space="preserve">directly, when you enter or send us information, such as when you register with us, contact us (including via email), send us feedback, purchase or request services via our Services, post material to our Website or Services and complete client surveys, and </w:t>
      </w:r>
    </w:p>
    <w:p w14:paraId="2066C328" w14:textId="77777777" w:rsidR="00D8160D" w:rsidRDefault="00D8160D" w:rsidP="00D8160D">
      <w:pPr>
        <w:pStyle w:val="L4Level4-Sprintlaw"/>
      </w:pPr>
      <w:r>
        <w:t>indirectly, such as your browsing activity while using the Website or Services.</w:t>
      </w:r>
    </w:p>
    <w:p w14:paraId="21598D35" w14:textId="77777777" w:rsidR="00D8160D" w:rsidRDefault="00D8160D" w:rsidP="00D8160D">
      <w:pPr>
        <w:pStyle w:val="BTI1BodyTextIndent1-Sprintlaw"/>
      </w:pPr>
      <w:r>
        <w:t xml:space="preserve">We also use cookies and similar technologies on our Website, which may collect personal data about you, subject to your consent. Detailed information regarding our use of cookies and similar technologies is available in our cookies policy here </w:t>
      </w:r>
      <w:r w:rsidRPr="006B0D7D">
        <w:rPr>
          <w:highlight w:val="yellow"/>
        </w:rPr>
        <w:t>[link to cookies policy]</w:t>
      </w:r>
      <w:r>
        <w:t>.</w:t>
      </w:r>
    </w:p>
    <w:p w14:paraId="038ADC29" w14:textId="77777777" w:rsidR="00D8160D" w:rsidRDefault="00D8160D" w:rsidP="00D8160D">
      <w:pPr>
        <w:pStyle w:val="L1Level1Heading-Sprintlaw"/>
      </w:pPr>
      <w:r>
        <w:t>How and why we use your personal data</w:t>
      </w:r>
    </w:p>
    <w:p w14:paraId="012CC353" w14:textId="77777777" w:rsidR="00D8160D" w:rsidRDefault="00D8160D" w:rsidP="00D8160D">
      <w:pPr>
        <w:pStyle w:val="BTI1BodyTextIndent1-Sprintlaw"/>
      </w:pPr>
      <w:r>
        <w:t>Under data protection law, we can only use your personal data if we have a proper reason, e.g.:</w:t>
      </w:r>
    </w:p>
    <w:p w14:paraId="2D4E03FF" w14:textId="77777777" w:rsidR="00D8160D" w:rsidRDefault="00D8160D" w:rsidP="00D8160D">
      <w:pPr>
        <w:pStyle w:val="L4Level4-Sprintlaw"/>
      </w:pPr>
      <w:r>
        <w:t>where you have given consent</w:t>
      </w:r>
    </w:p>
    <w:p w14:paraId="24FC13FF" w14:textId="77777777" w:rsidR="00D8160D" w:rsidRDefault="00D8160D" w:rsidP="00D8160D">
      <w:pPr>
        <w:pStyle w:val="L4Level4-Sprintlaw"/>
      </w:pPr>
      <w:r>
        <w:t>to comply with our legal and regulatory obligations</w:t>
      </w:r>
    </w:p>
    <w:p w14:paraId="7597F21E" w14:textId="77777777" w:rsidR="00D8160D" w:rsidRDefault="00D8160D" w:rsidP="00D8160D">
      <w:pPr>
        <w:pStyle w:val="L4Level4-Sprintlaw"/>
      </w:pPr>
      <w:r>
        <w:lastRenderedPageBreak/>
        <w:t>for the performance of a contract with you or to take steps at your request before entering into a contract, or</w:t>
      </w:r>
    </w:p>
    <w:p w14:paraId="61304E3D" w14:textId="77777777" w:rsidR="00D8160D" w:rsidRDefault="00D8160D" w:rsidP="00D8160D">
      <w:pPr>
        <w:pStyle w:val="L4Level4-Sprintlaw"/>
      </w:pPr>
      <w:r>
        <w:t>for our legitimate interests or those of a third party</w:t>
      </w:r>
    </w:p>
    <w:p w14:paraId="15365A99" w14:textId="77777777" w:rsidR="00D8160D" w:rsidRDefault="00D8160D" w:rsidP="00D8160D">
      <w:pPr>
        <w:pStyle w:val="BTI1BodyTextIndent1-Sprintlaw"/>
      </w:pPr>
      <w:r>
        <w:t>A legitimate interest is when we have a business or commercial reason to use your information, so long as this is not overridden by your own rights and interests. We will carry out an assessment when relying on legitimate interests, to balance our interests against your own. You can obtain details of this assessment by contacting us (see ‘</w:t>
      </w:r>
      <w:r w:rsidRPr="00E01C97">
        <w:rPr>
          <w:b/>
          <w:bCs/>
        </w:rPr>
        <w:t>How to contact us</w:t>
      </w:r>
      <w:r>
        <w:t>’ below).</w:t>
      </w:r>
    </w:p>
    <w:p w14:paraId="613E4A4A" w14:textId="77777777" w:rsidR="00D8160D" w:rsidRDefault="00D8160D" w:rsidP="00D8160D">
      <w:pPr>
        <w:pStyle w:val="BTI1BodyTextIndent1-Sprintlaw"/>
      </w:pPr>
      <w:r>
        <w:t>The table below explains what we use your personal data for and why.</w:t>
      </w:r>
    </w:p>
    <w:p w14:paraId="2DB4E741" w14:textId="77777777" w:rsidR="00D8160D" w:rsidRDefault="00D8160D" w:rsidP="00D8160D">
      <w:pPr>
        <w:pStyle w:val="BTI1BodyTextIndent1-Sprintlaw"/>
      </w:pPr>
      <w:r>
        <w:br/>
      </w:r>
    </w:p>
    <w:tbl>
      <w:tblPr>
        <w:tblStyle w:val="TableGrid"/>
        <w:tblW w:w="4125" w:type="pct"/>
        <w:jc w:val="center"/>
        <w:tblLook w:val="04A0" w:firstRow="1" w:lastRow="0" w:firstColumn="1" w:lastColumn="0" w:noHBand="0" w:noVBand="1"/>
      </w:tblPr>
      <w:tblGrid>
        <w:gridCol w:w="3207"/>
        <w:gridCol w:w="4231"/>
      </w:tblGrid>
      <w:tr w:rsidR="00D8160D" w:rsidRPr="007650E2" w14:paraId="617EB8C5" w14:textId="77777777" w:rsidTr="00540088">
        <w:trPr>
          <w:cantSplit/>
          <w:trHeight w:val="397"/>
          <w:tblHeader/>
          <w:jc w:val="center"/>
        </w:trPr>
        <w:tc>
          <w:tcPr>
            <w:tcW w:w="3402" w:type="dxa"/>
            <w:shd w:val="clear" w:color="auto" w:fill="D9D9D9" w:themeFill="background1" w:themeFillShade="D9"/>
          </w:tcPr>
          <w:p w14:paraId="10187172" w14:textId="77777777" w:rsidR="00D8160D" w:rsidRPr="007650E2" w:rsidRDefault="00D8160D" w:rsidP="00540088">
            <w:pPr>
              <w:pStyle w:val="THTableHeading-Sprintlaw"/>
            </w:pPr>
            <w:r>
              <w:t xml:space="preserve">What we use your personal data for </w:t>
            </w:r>
          </w:p>
        </w:tc>
        <w:tc>
          <w:tcPr>
            <w:tcW w:w="4541" w:type="dxa"/>
            <w:shd w:val="clear" w:color="auto" w:fill="D9D9D9" w:themeFill="background1" w:themeFillShade="D9"/>
          </w:tcPr>
          <w:p w14:paraId="14C4EB2C" w14:textId="77777777" w:rsidR="00D8160D" w:rsidRPr="007650E2" w:rsidRDefault="00D8160D" w:rsidP="00540088">
            <w:pPr>
              <w:pStyle w:val="THTableHeading-Sprintlaw"/>
            </w:pPr>
            <w:r>
              <w:t xml:space="preserve">Our reasons  </w:t>
            </w:r>
          </w:p>
        </w:tc>
      </w:tr>
      <w:tr w:rsidR="00D8160D" w:rsidRPr="007650E2" w14:paraId="3B13A283" w14:textId="77777777" w:rsidTr="00540088">
        <w:trPr>
          <w:cantSplit/>
          <w:trHeight w:val="397"/>
          <w:jc w:val="center"/>
        </w:trPr>
        <w:tc>
          <w:tcPr>
            <w:tcW w:w="3402" w:type="dxa"/>
          </w:tcPr>
          <w:p w14:paraId="558349D6" w14:textId="77777777" w:rsidR="00D8160D" w:rsidRPr="007650E2" w:rsidRDefault="00D8160D" w:rsidP="00540088">
            <w:pPr>
              <w:pStyle w:val="TTTableText-Sprintlaw"/>
            </w:pPr>
            <w:r>
              <w:t xml:space="preserve">Create and manage your account with us </w:t>
            </w:r>
          </w:p>
        </w:tc>
        <w:tc>
          <w:tcPr>
            <w:tcW w:w="4541" w:type="dxa"/>
          </w:tcPr>
          <w:p w14:paraId="28B482A4" w14:textId="77777777" w:rsidR="00D8160D" w:rsidRDefault="00D8160D" w:rsidP="00540088">
            <w:pPr>
              <w:pStyle w:val="TTTableText-Sprintlaw"/>
            </w:pPr>
            <w:r>
              <w:t>For our legitimate interests, i.e. to be as efficient as we can so we can deliver the best service to you.</w:t>
            </w:r>
          </w:p>
          <w:p w14:paraId="300496A2" w14:textId="77777777" w:rsidR="00D8160D" w:rsidRPr="007650E2" w:rsidRDefault="00D8160D" w:rsidP="00540088">
            <w:pPr>
              <w:pStyle w:val="TTTableText-Sprintlaw"/>
            </w:pPr>
            <w:r w:rsidRPr="00E01C97">
              <w:t>To perform our contract with you or to take steps at</w:t>
            </w:r>
            <w:r>
              <w:t xml:space="preserve"> </w:t>
            </w:r>
            <w:r w:rsidRPr="00E01C97">
              <w:t>your request before entering into a contract</w:t>
            </w:r>
          </w:p>
        </w:tc>
      </w:tr>
      <w:tr w:rsidR="00D8160D" w:rsidRPr="007650E2" w14:paraId="11A09767" w14:textId="77777777" w:rsidTr="00540088">
        <w:trPr>
          <w:cantSplit/>
          <w:trHeight w:val="397"/>
          <w:jc w:val="center"/>
        </w:trPr>
        <w:tc>
          <w:tcPr>
            <w:tcW w:w="3402" w:type="dxa"/>
          </w:tcPr>
          <w:p w14:paraId="7B4E5760" w14:textId="77777777" w:rsidR="00D8160D" w:rsidRPr="007650E2" w:rsidRDefault="00D8160D" w:rsidP="00540088">
            <w:pPr>
              <w:pStyle w:val="TTTableText-Sprintlaw"/>
            </w:pPr>
            <w:r>
              <w:t xml:space="preserve">Providing services and/or the functionalities of the Services to you </w:t>
            </w:r>
          </w:p>
        </w:tc>
        <w:tc>
          <w:tcPr>
            <w:tcW w:w="4541" w:type="dxa"/>
          </w:tcPr>
          <w:p w14:paraId="077AEB46" w14:textId="77777777" w:rsidR="00D8160D" w:rsidRPr="007650E2" w:rsidRDefault="00D8160D" w:rsidP="00540088">
            <w:pPr>
              <w:pStyle w:val="TB1TableBullet1-Sprintlaw"/>
              <w:numPr>
                <w:ilvl w:val="0"/>
                <w:numId w:val="0"/>
              </w:numPr>
            </w:pPr>
            <w:r>
              <w:t>To perform our contract with you or to take steps at your request before entering into a contract.</w:t>
            </w:r>
          </w:p>
        </w:tc>
      </w:tr>
      <w:tr w:rsidR="00D8160D" w:rsidRPr="007650E2" w14:paraId="66244400" w14:textId="77777777" w:rsidTr="00540088">
        <w:trPr>
          <w:cantSplit/>
          <w:trHeight w:val="397"/>
          <w:jc w:val="center"/>
        </w:trPr>
        <w:tc>
          <w:tcPr>
            <w:tcW w:w="3402" w:type="dxa"/>
          </w:tcPr>
          <w:p w14:paraId="58DCFC05" w14:textId="77777777" w:rsidR="00D8160D" w:rsidRDefault="00D8160D" w:rsidP="00540088">
            <w:pPr>
              <w:pStyle w:val="TTTableText-Sprintlaw"/>
            </w:pPr>
            <w:r w:rsidRPr="00BC39F9">
              <w:t>Conducting checks to identify you and verify your identity or to help prevent and detect fraud against you or us</w:t>
            </w:r>
          </w:p>
        </w:tc>
        <w:tc>
          <w:tcPr>
            <w:tcW w:w="4541" w:type="dxa"/>
          </w:tcPr>
          <w:p w14:paraId="30BD2F19" w14:textId="77777777" w:rsidR="00D8160D" w:rsidRDefault="00D8160D" w:rsidP="00540088">
            <w:pPr>
              <w:pStyle w:val="TB1TableBullet1-Sprintlaw"/>
              <w:numPr>
                <w:ilvl w:val="0"/>
                <w:numId w:val="0"/>
              </w:numPr>
            </w:pPr>
            <w:r>
              <w:t>To comply with our legal and regulatory obligations</w:t>
            </w:r>
          </w:p>
          <w:p w14:paraId="64C49F68" w14:textId="77777777" w:rsidR="00D8160D" w:rsidRDefault="00D8160D" w:rsidP="00540088">
            <w:pPr>
              <w:pStyle w:val="TB1TableBullet1-Sprintlaw"/>
              <w:numPr>
                <w:ilvl w:val="0"/>
                <w:numId w:val="0"/>
              </w:numPr>
            </w:pPr>
            <w:r>
              <w:t>For our legitimate interests, i.e. to minimise fraud that could be damaging for you and/or us</w:t>
            </w:r>
          </w:p>
        </w:tc>
      </w:tr>
      <w:tr w:rsidR="00D8160D" w:rsidRPr="007650E2" w14:paraId="65CA387F" w14:textId="77777777" w:rsidTr="00540088">
        <w:trPr>
          <w:cantSplit/>
          <w:trHeight w:val="397"/>
          <w:jc w:val="center"/>
        </w:trPr>
        <w:tc>
          <w:tcPr>
            <w:tcW w:w="3402" w:type="dxa"/>
          </w:tcPr>
          <w:p w14:paraId="1851B16F" w14:textId="77777777" w:rsidR="00D8160D" w:rsidRPr="007650E2" w:rsidRDefault="00D8160D" w:rsidP="00540088">
            <w:pPr>
              <w:pStyle w:val="TTTableText-Sprintlaw"/>
            </w:pPr>
            <w:r>
              <w:t xml:space="preserve">To enforce legal rights or defend or undertake legal proceedings  </w:t>
            </w:r>
          </w:p>
        </w:tc>
        <w:tc>
          <w:tcPr>
            <w:tcW w:w="4541" w:type="dxa"/>
          </w:tcPr>
          <w:p w14:paraId="1110A55A" w14:textId="77777777" w:rsidR="00D8160D" w:rsidRDefault="00D8160D" w:rsidP="00540088">
            <w:pPr>
              <w:pStyle w:val="TTTableText-Sprintlaw"/>
            </w:pPr>
            <w:r>
              <w:t>Depending on the circumstances:</w:t>
            </w:r>
          </w:p>
          <w:p w14:paraId="46A41FBF" w14:textId="77777777" w:rsidR="00D8160D" w:rsidRDefault="00D8160D" w:rsidP="00540088">
            <w:pPr>
              <w:pStyle w:val="TB1TableBullet1-Sprintlaw"/>
            </w:pPr>
            <w:r>
              <w:t>to comply with our legal and regulatory obligations</w:t>
            </w:r>
          </w:p>
          <w:p w14:paraId="2162C91E" w14:textId="77777777" w:rsidR="00D8160D" w:rsidRPr="007650E2" w:rsidRDefault="00D8160D" w:rsidP="00540088">
            <w:pPr>
              <w:pStyle w:val="TB1TableBullet1-Sprintlaw"/>
            </w:pPr>
            <w:r>
              <w:t>in other cases, for our legitimate interests or those of a third party, i.e. to protect our business, interests and rights or those of others</w:t>
            </w:r>
          </w:p>
        </w:tc>
      </w:tr>
      <w:tr w:rsidR="00D8160D" w:rsidRPr="007650E2" w14:paraId="5B79A47A" w14:textId="77777777" w:rsidTr="00540088">
        <w:trPr>
          <w:cantSplit/>
          <w:trHeight w:val="397"/>
          <w:jc w:val="center"/>
        </w:trPr>
        <w:tc>
          <w:tcPr>
            <w:tcW w:w="3402" w:type="dxa"/>
          </w:tcPr>
          <w:p w14:paraId="19E64D9C" w14:textId="77777777" w:rsidR="00D8160D" w:rsidRDefault="00D8160D" w:rsidP="00540088">
            <w:pPr>
              <w:pStyle w:val="TTTableText-Sprintlaw"/>
            </w:pPr>
            <w:r w:rsidRPr="00E01C97">
              <w:t xml:space="preserve">Communications with you not related to marketing, including about changes to our terms or policies or changes to </w:t>
            </w:r>
            <w:r>
              <w:t>the Services</w:t>
            </w:r>
            <w:r w:rsidRPr="00E01C97">
              <w:t xml:space="preserve"> or service or other important notices</w:t>
            </w:r>
          </w:p>
        </w:tc>
        <w:tc>
          <w:tcPr>
            <w:tcW w:w="4541" w:type="dxa"/>
          </w:tcPr>
          <w:p w14:paraId="333C1B9C" w14:textId="77777777" w:rsidR="00D8160D" w:rsidRDefault="00D8160D" w:rsidP="00540088">
            <w:pPr>
              <w:pStyle w:val="TTTableText-Sprintlaw"/>
            </w:pPr>
            <w:r>
              <w:t>Depending on the circumstances:</w:t>
            </w:r>
          </w:p>
          <w:p w14:paraId="23FC0385" w14:textId="77777777" w:rsidR="00D8160D" w:rsidRPr="00E01C97" w:rsidRDefault="00D8160D" w:rsidP="00540088">
            <w:pPr>
              <w:pStyle w:val="TB1TableBullet1-Sprintlaw"/>
            </w:pPr>
            <w:r w:rsidRPr="00E01C97">
              <w:t>to comply with our legal and regulatory obligations</w:t>
            </w:r>
          </w:p>
          <w:p w14:paraId="161FC29C" w14:textId="77777777" w:rsidR="00D8160D" w:rsidRDefault="00D8160D" w:rsidP="00540088">
            <w:pPr>
              <w:pStyle w:val="TB1TableBullet1-Sprintlaw"/>
            </w:pPr>
            <w:r w:rsidRPr="00E01C97">
              <w:t>in other cases, for our legitimate interests or those of a third party, i.e., to provide the best service to you</w:t>
            </w:r>
          </w:p>
        </w:tc>
      </w:tr>
      <w:tr w:rsidR="00D8160D" w:rsidRPr="007650E2" w14:paraId="5EC20EC4" w14:textId="77777777" w:rsidTr="00540088">
        <w:trPr>
          <w:cantSplit/>
          <w:trHeight w:val="397"/>
          <w:jc w:val="center"/>
        </w:trPr>
        <w:tc>
          <w:tcPr>
            <w:tcW w:w="3402" w:type="dxa"/>
          </w:tcPr>
          <w:p w14:paraId="64A7B2EF" w14:textId="77777777" w:rsidR="00D8160D" w:rsidRPr="00E01C97" w:rsidRDefault="00D8160D" w:rsidP="00540088">
            <w:pPr>
              <w:pStyle w:val="TTTableText-Sprintlaw"/>
            </w:pPr>
            <w:r>
              <w:t xml:space="preserve">Protect the security of systems and data  </w:t>
            </w:r>
          </w:p>
        </w:tc>
        <w:tc>
          <w:tcPr>
            <w:tcW w:w="4541" w:type="dxa"/>
          </w:tcPr>
          <w:p w14:paraId="10887A21" w14:textId="77777777" w:rsidR="00D8160D" w:rsidRDefault="00D8160D" w:rsidP="00540088">
            <w:pPr>
              <w:pStyle w:val="TTTableText-Sprintlaw"/>
            </w:pPr>
            <w:r>
              <w:t>To comply with our legal and regulatory obligations we may also use your personal data to ensure the security of systems and data to a standard that goes beyond our legal obligations, and in those cases our reasons are for our legitimate interests or those of a third party, i.e., to protect systems and data and to prevent and detect criminal activity that could be damaging for you and/or us</w:t>
            </w:r>
          </w:p>
        </w:tc>
      </w:tr>
      <w:tr w:rsidR="00D8160D" w:rsidRPr="007650E2" w14:paraId="461677FC" w14:textId="77777777" w:rsidTr="00540088">
        <w:trPr>
          <w:cantSplit/>
          <w:trHeight w:val="397"/>
          <w:jc w:val="center"/>
        </w:trPr>
        <w:tc>
          <w:tcPr>
            <w:tcW w:w="3402" w:type="dxa"/>
          </w:tcPr>
          <w:p w14:paraId="55BD59AE" w14:textId="77777777" w:rsidR="00D8160D" w:rsidRDefault="00D8160D" w:rsidP="00540088">
            <w:pPr>
              <w:pStyle w:val="TTTableText-Sprintlaw"/>
            </w:pPr>
            <w:r w:rsidRPr="00E01C97">
              <w:lastRenderedPageBreak/>
              <w:t>Operational reasons, such as improving efficiency, training, and quality control or to provide support to you</w:t>
            </w:r>
          </w:p>
        </w:tc>
        <w:tc>
          <w:tcPr>
            <w:tcW w:w="4541" w:type="dxa"/>
          </w:tcPr>
          <w:p w14:paraId="5C26584D" w14:textId="77777777" w:rsidR="00D8160D" w:rsidRDefault="00D8160D" w:rsidP="00540088">
            <w:pPr>
              <w:pStyle w:val="TTTableText-Sprintlaw"/>
            </w:pPr>
            <w:r w:rsidRPr="00E01C97">
              <w:t>For our legitimate interests or those of a third party, i.e., to be as efficient as we can so we can deliver the best service to you</w:t>
            </w:r>
          </w:p>
        </w:tc>
      </w:tr>
      <w:tr w:rsidR="00D8160D" w:rsidRPr="007650E2" w14:paraId="70DD52E6" w14:textId="77777777" w:rsidTr="00540088">
        <w:trPr>
          <w:cantSplit/>
          <w:trHeight w:val="397"/>
          <w:jc w:val="center"/>
        </w:trPr>
        <w:tc>
          <w:tcPr>
            <w:tcW w:w="3402" w:type="dxa"/>
          </w:tcPr>
          <w:p w14:paraId="6705DB9B" w14:textId="77777777" w:rsidR="00D8160D" w:rsidRPr="00E01C97" w:rsidRDefault="00D8160D" w:rsidP="00540088">
            <w:pPr>
              <w:pStyle w:val="TTTableText-Sprintlaw"/>
            </w:pPr>
            <w:r w:rsidRPr="00E01C97">
              <w:t>Statistical analysis to help us manage our business, e.g., in relation to our performance, customer base, app and functionalities and offerings or other efficiency measures</w:t>
            </w:r>
          </w:p>
        </w:tc>
        <w:tc>
          <w:tcPr>
            <w:tcW w:w="4541" w:type="dxa"/>
          </w:tcPr>
          <w:p w14:paraId="66C6BA13" w14:textId="77777777" w:rsidR="00D8160D" w:rsidRPr="00E01C97" w:rsidRDefault="00D8160D" w:rsidP="00540088">
            <w:pPr>
              <w:pStyle w:val="TTTableText-Sprintlaw"/>
            </w:pPr>
            <w:r w:rsidRPr="00E01C97">
              <w:t xml:space="preserve">For our legitimate interests or those of a third party, i.e. to be as efficient as we can so we can deliver the best service to you and improve and develop our </w:t>
            </w:r>
            <w:r>
              <w:t>Services</w:t>
            </w:r>
          </w:p>
        </w:tc>
      </w:tr>
      <w:tr w:rsidR="00D8160D" w:rsidRPr="007650E2" w14:paraId="003E2392" w14:textId="77777777" w:rsidTr="00540088">
        <w:trPr>
          <w:cantSplit/>
          <w:trHeight w:val="397"/>
          <w:jc w:val="center"/>
        </w:trPr>
        <w:tc>
          <w:tcPr>
            <w:tcW w:w="3402" w:type="dxa"/>
          </w:tcPr>
          <w:p w14:paraId="75C24640" w14:textId="77777777" w:rsidR="00D8160D" w:rsidRPr="00E01C97" w:rsidRDefault="00D8160D" w:rsidP="00540088">
            <w:pPr>
              <w:pStyle w:val="TTTableText-Sprintlaw"/>
            </w:pPr>
            <w:r>
              <w:t>Updating and enhancing client records</w:t>
            </w:r>
          </w:p>
        </w:tc>
        <w:tc>
          <w:tcPr>
            <w:tcW w:w="4541" w:type="dxa"/>
          </w:tcPr>
          <w:p w14:paraId="390DF977" w14:textId="77777777" w:rsidR="00D8160D" w:rsidRDefault="00D8160D" w:rsidP="00540088">
            <w:pPr>
              <w:pStyle w:val="TTTableText-Sprintlaw"/>
            </w:pPr>
            <w:r>
              <w:t>Depending on the circumstances:</w:t>
            </w:r>
          </w:p>
          <w:p w14:paraId="68281994" w14:textId="77777777" w:rsidR="00D8160D" w:rsidRDefault="00D8160D" w:rsidP="00540088">
            <w:pPr>
              <w:pStyle w:val="TB1TableBullet1-Sprintlaw"/>
            </w:pPr>
            <w:r>
              <w:t>to perform our contract with you or to take steps at your request before entering into a contract.</w:t>
            </w:r>
          </w:p>
          <w:p w14:paraId="656A2A51" w14:textId="77777777" w:rsidR="00D8160D" w:rsidRDefault="00D8160D" w:rsidP="00540088">
            <w:pPr>
              <w:pStyle w:val="TB1TableBullet1-Sprintlaw"/>
            </w:pPr>
            <w:r>
              <w:t>to comply with our legal and regulatory obligations</w:t>
            </w:r>
          </w:p>
          <w:p w14:paraId="34E64051" w14:textId="77777777" w:rsidR="00D8160D" w:rsidRPr="00E01C97" w:rsidRDefault="00D8160D" w:rsidP="00540088">
            <w:pPr>
              <w:pStyle w:val="TB1TableBullet1-Sprintlaw"/>
            </w:pPr>
            <w:r>
              <w:t xml:space="preserve">where neither of the above apply, for our legitimate interests or those of a third party, </w:t>
            </w:r>
            <w:proofErr w:type="spellStart"/>
            <w:r>
              <w:t>eg</w:t>
            </w:r>
            <w:proofErr w:type="spellEnd"/>
            <w:r>
              <w:t xml:space="preserve"> making sure that we can keep in touch with our customers about their accounts and new products or functionalities related to the Services and our Website</w:t>
            </w:r>
          </w:p>
        </w:tc>
      </w:tr>
      <w:tr w:rsidR="00D8160D" w:rsidRPr="007650E2" w14:paraId="28F206D2" w14:textId="77777777" w:rsidTr="00540088">
        <w:trPr>
          <w:cantSplit/>
          <w:trHeight w:val="397"/>
          <w:jc w:val="center"/>
        </w:trPr>
        <w:tc>
          <w:tcPr>
            <w:tcW w:w="3402" w:type="dxa"/>
          </w:tcPr>
          <w:p w14:paraId="6AE737BB" w14:textId="77777777" w:rsidR="00D8160D" w:rsidRPr="009B7F6D" w:rsidRDefault="00D8160D" w:rsidP="00540088">
            <w:pPr>
              <w:pStyle w:val="TTTableText-Sprintlaw"/>
            </w:pPr>
            <w:r w:rsidRPr="006E0DC7">
              <w:t xml:space="preserve">Marketing our services to existing and former </w:t>
            </w:r>
            <w:r>
              <w:t>clients</w:t>
            </w:r>
          </w:p>
        </w:tc>
        <w:tc>
          <w:tcPr>
            <w:tcW w:w="4541" w:type="dxa"/>
          </w:tcPr>
          <w:p w14:paraId="4351FAC5" w14:textId="77777777" w:rsidR="00D8160D" w:rsidRDefault="00D8160D" w:rsidP="00540088">
            <w:pPr>
              <w:pStyle w:val="TTTableText-Sprintlaw"/>
            </w:pPr>
            <w:r>
              <w:t>For our legitimate interests, i.e. to promote our business to existing and former clients</w:t>
            </w:r>
          </w:p>
          <w:p w14:paraId="3B0E26C4" w14:textId="77777777" w:rsidR="00D8160D" w:rsidRPr="009B7F6D" w:rsidRDefault="00D8160D" w:rsidP="00540088">
            <w:pPr>
              <w:pStyle w:val="TTTableText-Sprintlaw"/>
            </w:pPr>
            <w:r>
              <w:t>See ‘</w:t>
            </w:r>
            <w:r w:rsidRPr="006E0DC7">
              <w:rPr>
                <w:b/>
                <w:bCs/>
              </w:rPr>
              <w:t>Marketing</w:t>
            </w:r>
            <w:r>
              <w:t>’ below for further information</w:t>
            </w:r>
          </w:p>
        </w:tc>
      </w:tr>
      <w:tr w:rsidR="00D8160D" w:rsidRPr="007650E2" w14:paraId="00940636" w14:textId="77777777" w:rsidTr="00540088">
        <w:trPr>
          <w:cantSplit/>
          <w:trHeight w:val="397"/>
          <w:jc w:val="center"/>
        </w:trPr>
        <w:tc>
          <w:tcPr>
            <w:tcW w:w="3402" w:type="dxa"/>
          </w:tcPr>
          <w:p w14:paraId="67FC630E" w14:textId="77777777" w:rsidR="00D8160D" w:rsidRDefault="00D8160D" w:rsidP="00540088">
            <w:pPr>
              <w:pStyle w:val="TTTableText-Sprintlaw"/>
            </w:pPr>
            <w:r w:rsidRPr="009B7F6D">
              <w:t>Disclosures and other activities necessary to comply with legal and regulatory obligations that apply to our business</w:t>
            </w:r>
          </w:p>
        </w:tc>
        <w:tc>
          <w:tcPr>
            <w:tcW w:w="4541" w:type="dxa"/>
          </w:tcPr>
          <w:p w14:paraId="5870F5D6" w14:textId="77777777" w:rsidR="00D8160D" w:rsidRDefault="00D8160D" w:rsidP="00540088">
            <w:pPr>
              <w:pStyle w:val="TTTableText-Sprintlaw"/>
            </w:pPr>
            <w:r w:rsidRPr="009B7F6D">
              <w:t>To comply with our legal and regulatory obligations</w:t>
            </w:r>
          </w:p>
        </w:tc>
      </w:tr>
      <w:tr w:rsidR="00D8160D" w:rsidRPr="007650E2" w14:paraId="4CA77352" w14:textId="77777777" w:rsidTr="00540088">
        <w:trPr>
          <w:cantSplit/>
          <w:trHeight w:val="397"/>
          <w:jc w:val="center"/>
        </w:trPr>
        <w:tc>
          <w:tcPr>
            <w:tcW w:w="3402" w:type="dxa"/>
          </w:tcPr>
          <w:p w14:paraId="49BEF592" w14:textId="77777777" w:rsidR="00D8160D" w:rsidRPr="009B7F6D" w:rsidRDefault="00D8160D" w:rsidP="00540088">
            <w:pPr>
              <w:pStyle w:val="TTTableText-Sprintlaw"/>
            </w:pPr>
            <w:r w:rsidRPr="006E0DC7">
              <w:t>The audit of our accounts and business</w:t>
            </w:r>
          </w:p>
        </w:tc>
        <w:tc>
          <w:tcPr>
            <w:tcW w:w="4541" w:type="dxa"/>
          </w:tcPr>
          <w:p w14:paraId="3DDFC578" w14:textId="77777777" w:rsidR="00D8160D" w:rsidRPr="009B7F6D" w:rsidRDefault="00D8160D" w:rsidP="00540088">
            <w:pPr>
              <w:pStyle w:val="TTTableText-Sprintlaw"/>
            </w:pPr>
            <w:r w:rsidRPr="006E0DC7">
              <w:t>For our legitimate interests, i</w:t>
            </w:r>
            <w:r>
              <w:t>.e.</w:t>
            </w:r>
            <w:r w:rsidRPr="006E0DC7">
              <w:t xml:space="preserve"> to maintain any accreditations so we can demonstrate we operate at the highest standards</w:t>
            </w:r>
          </w:p>
        </w:tc>
      </w:tr>
      <w:tr w:rsidR="00D8160D" w:rsidRPr="007650E2" w14:paraId="27994E0C" w14:textId="77777777" w:rsidTr="00540088">
        <w:trPr>
          <w:cantSplit/>
          <w:trHeight w:val="397"/>
          <w:jc w:val="center"/>
        </w:trPr>
        <w:tc>
          <w:tcPr>
            <w:tcW w:w="3402" w:type="dxa"/>
          </w:tcPr>
          <w:p w14:paraId="4EFFEBC0" w14:textId="77777777" w:rsidR="00D8160D" w:rsidRDefault="00D8160D" w:rsidP="00540088">
            <w:pPr>
              <w:pStyle w:val="TTTableText-Sprintlaw"/>
            </w:pPr>
            <w:r w:rsidRPr="00E01C97">
              <w:t>To comply with our legal and regulatory obligations</w:t>
            </w:r>
            <w:r>
              <w:t xml:space="preserve"> </w:t>
            </w:r>
          </w:p>
          <w:p w14:paraId="4B041238" w14:textId="77777777" w:rsidR="00D8160D" w:rsidRDefault="00D8160D" w:rsidP="00540088">
            <w:pPr>
              <w:pStyle w:val="TB1TableBullet1-Sprintlaw"/>
              <w:numPr>
                <w:ilvl w:val="0"/>
                <w:numId w:val="0"/>
              </w:numPr>
              <w:ind w:left="425" w:hanging="425"/>
            </w:pPr>
          </w:p>
        </w:tc>
        <w:tc>
          <w:tcPr>
            <w:tcW w:w="4541" w:type="dxa"/>
          </w:tcPr>
          <w:p w14:paraId="763BD6A4" w14:textId="77777777" w:rsidR="00D8160D" w:rsidRDefault="00D8160D" w:rsidP="00540088">
            <w:pPr>
              <w:pStyle w:val="TTTableText-Sprintlaw"/>
            </w:pPr>
            <w:r>
              <w:t>Depending on the circumstances:</w:t>
            </w:r>
          </w:p>
          <w:p w14:paraId="70A64BC9" w14:textId="77777777" w:rsidR="00D8160D" w:rsidRDefault="00D8160D" w:rsidP="00540088">
            <w:pPr>
              <w:pStyle w:val="TB1TableBullet1-Sprintlaw"/>
            </w:pPr>
            <w:r>
              <w:t>to perform our contract with you or to take steps at your request before entering into a contract</w:t>
            </w:r>
          </w:p>
          <w:p w14:paraId="36B641C0" w14:textId="77777777" w:rsidR="00D8160D" w:rsidRDefault="00D8160D" w:rsidP="00540088">
            <w:pPr>
              <w:pStyle w:val="TB1TableBullet1-Sprintlaw"/>
            </w:pPr>
            <w:r>
              <w:t>to comply with our legal and regulatory obligations</w:t>
            </w:r>
          </w:p>
          <w:p w14:paraId="0905339A" w14:textId="77777777" w:rsidR="00D8160D" w:rsidRDefault="00D8160D" w:rsidP="00540088">
            <w:pPr>
              <w:pStyle w:val="TB1TableBullet1-Sprintlaw"/>
            </w:pPr>
            <w:r>
              <w:t>where neither of the above apply, for our legitimate interests or those of a third party, e.g. making sure that we can keep in touch with our customers about their accounts and new products or functionalities related to the Services and our Website</w:t>
            </w:r>
          </w:p>
        </w:tc>
      </w:tr>
      <w:tr w:rsidR="00D8160D" w:rsidRPr="007650E2" w14:paraId="0037B006" w14:textId="77777777" w:rsidTr="00540088">
        <w:trPr>
          <w:cantSplit/>
          <w:trHeight w:val="397"/>
          <w:jc w:val="center"/>
        </w:trPr>
        <w:tc>
          <w:tcPr>
            <w:tcW w:w="3402" w:type="dxa"/>
          </w:tcPr>
          <w:p w14:paraId="3F53F78E" w14:textId="77777777" w:rsidR="00D8160D" w:rsidRDefault="00D8160D" w:rsidP="00540088">
            <w:pPr>
              <w:pStyle w:val="TTTableText-Sprintlaw"/>
            </w:pPr>
            <w:r>
              <w:lastRenderedPageBreak/>
              <w:t>To share your personal data with members of our group and third parties in connection with a significant corporate transaction or restructuring, including a merger, acquisition, asset sale, initial public offering or in the event of our insolvency.</w:t>
            </w:r>
          </w:p>
          <w:p w14:paraId="134CCA38" w14:textId="77777777" w:rsidR="00D8160D" w:rsidRDefault="00D8160D" w:rsidP="00540088">
            <w:pPr>
              <w:pStyle w:val="TTTableText-Sprintlaw"/>
            </w:pPr>
            <w:r>
              <w:t>In such cases information will be anonymised where possible and only shared where necessary</w:t>
            </w:r>
          </w:p>
        </w:tc>
        <w:tc>
          <w:tcPr>
            <w:tcW w:w="4541" w:type="dxa"/>
          </w:tcPr>
          <w:p w14:paraId="03F692B3" w14:textId="77777777" w:rsidR="00D8160D" w:rsidRDefault="00D8160D" w:rsidP="00540088">
            <w:pPr>
              <w:pStyle w:val="TTTableText-Sprintlaw"/>
            </w:pPr>
            <w:r>
              <w:t>Depending on the circumstances:</w:t>
            </w:r>
          </w:p>
          <w:p w14:paraId="25669407" w14:textId="77777777" w:rsidR="00D8160D" w:rsidRDefault="00D8160D" w:rsidP="00540088">
            <w:pPr>
              <w:pStyle w:val="TB1TableBullet1-Sprintlaw"/>
            </w:pPr>
            <w:r>
              <w:t>to comply with our legal and regulatory obligations</w:t>
            </w:r>
          </w:p>
          <w:p w14:paraId="6B499074" w14:textId="77777777" w:rsidR="00D8160D" w:rsidRPr="00E01C97" w:rsidRDefault="00D8160D" w:rsidP="00540088">
            <w:pPr>
              <w:pStyle w:val="TB1TableBullet1-Sprintlaw"/>
            </w:pPr>
            <w:r>
              <w:t>in other cases, for our legitimate interests or those of a third party, i.e., to protect, realise or grow the value in our business and assets</w:t>
            </w:r>
          </w:p>
        </w:tc>
      </w:tr>
    </w:tbl>
    <w:p w14:paraId="73688FA6" w14:textId="77777777" w:rsidR="00D8160D" w:rsidRDefault="00D8160D" w:rsidP="00D8160D">
      <w:pPr>
        <w:pStyle w:val="BTBodyText-Sprintlaw"/>
      </w:pPr>
    </w:p>
    <w:p w14:paraId="0D5BB95D" w14:textId="77777777" w:rsidR="00D8160D" w:rsidRDefault="00D8160D" w:rsidP="00D8160D">
      <w:pPr>
        <w:pStyle w:val="BTI1BodyTextIndent1-Sprintlaw"/>
      </w:pPr>
      <w:r>
        <w:t>See ‘</w:t>
      </w:r>
      <w:r w:rsidRPr="00E01C97">
        <w:rPr>
          <w:b/>
          <w:bCs/>
        </w:rPr>
        <w:t>Who we share your personal data with</w:t>
      </w:r>
      <w:r>
        <w:t>’ for further information on the steps we will take to protect your personal data where we need to share it with others.</w:t>
      </w:r>
    </w:p>
    <w:p w14:paraId="12E2CF6C" w14:textId="77777777" w:rsidR="00D8160D" w:rsidRPr="006E0DC7" w:rsidRDefault="00D8160D" w:rsidP="00D8160D">
      <w:pPr>
        <w:pStyle w:val="L1Level1Heading-Sprintlaw"/>
      </w:pPr>
      <w:r w:rsidRPr="006E0DC7">
        <w:t>Marketing</w:t>
      </w:r>
    </w:p>
    <w:p w14:paraId="223C2346" w14:textId="77777777" w:rsidR="00D8160D" w:rsidRDefault="00D8160D" w:rsidP="00D8160D">
      <w:pPr>
        <w:pStyle w:val="BTI1BodyTextIndent1-Sprintlaw"/>
      </w:pPr>
      <w:r>
        <w:t xml:space="preserve">We intended to email marketing to </w:t>
      </w:r>
      <w:r w:rsidRPr="006E0DC7">
        <w:t>send you updates by email, text message, telephone or post about our services, including exclusive offers, promotions or new services.</w:t>
      </w:r>
    </w:p>
    <w:p w14:paraId="78220161" w14:textId="77777777" w:rsidR="00D8160D" w:rsidRDefault="00D8160D" w:rsidP="00D8160D">
      <w:pPr>
        <w:pStyle w:val="BTI1BodyTextIndent1-Sprintlaw"/>
      </w:pPr>
      <w:r>
        <w:t>We will always ask you for your consent before doing sending you marketing communications, except where you have explicitly opted-in to receiving email marketing from us in the past or except where you were given the option to opt-out of email marketing when you initially signed up for your account with us and you did not do so.</w:t>
      </w:r>
    </w:p>
    <w:p w14:paraId="4B9BD4FB" w14:textId="77777777" w:rsidR="00D8160D" w:rsidRDefault="00D8160D" w:rsidP="00D8160D">
      <w:pPr>
        <w:pStyle w:val="BTI1BodyTextIndent1-Sprintlaw"/>
      </w:pPr>
      <w:r>
        <w:t>You will have the right to opt out of receiving marketing communications at any time by:</w:t>
      </w:r>
    </w:p>
    <w:p w14:paraId="34468D02" w14:textId="77777777" w:rsidR="00D8160D" w:rsidRDefault="00D8160D" w:rsidP="00D8160D">
      <w:pPr>
        <w:pStyle w:val="L4Level4-Sprintlaw"/>
      </w:pPr>
      <w:r>
        <w:t xml:space="preserve">contacting us at contact@sanomedsolutions.co.uk </w:t>
      </w:r>
    </w:p>
    <w:p w14:paraId="119C47D1" w14:textId="77777777" w:rsidR="00D8160D" w:rsidRDefault="00D8160D" w:rsidP="00D8160D">
      <w:pPr>
        <w:pStyle w:val="L4Level4-Sprintlaw"/>
      </w:pPr>
      <w:r>
        <w:t xml:space="preserve">using the ‘unsubscribe’ link included in all marketing emails you may </w:t>
      </w:r>
      <w:proofErr w:type="spellStart"/>
      <w:r>
        <w:t>received</w:t>
      </w:r>
      <w:proofErr w:type="spellEnd"/>
      <w:r>
        <w:t xml:space="preserve"> from us</w:t>
      </w:r>
    </w:p>
    <w:p w14:paraId="337BD858" w14:textId="77777777" w:rsidR="00D8160D" w:rsidRDefault="00D8160D" w:rsidP="00D8160D">
      <w:pPr>
        <w:pStyle w:val="BTI1BodyTextIndent1-Sprintlaw"/>
      </w:pPr>
      <w:r>
        <w:t>We will always treat your personal data with the utmost respect and never sell or share it with other organisations for marketing purposes.</w:t>
      </w:r>
    </w:p>
    <w:p w14:paraId="31278362" w14:textId="77777777" w:rsidR="00D8160D" w:rsidRDefault="00D8160D" w:rsidP="00D8160D">
      <w:pPr>
        <w:pStyle w:val="BTI1BodyTextIndent1-Sprintlaw"/>
      </w:pPr>
      <w:r>
        <w:t>For more information on your right to object at any time to your personal data being used for marketing purposes, see ‘</w:t>
      </w:r>
      <w:r w:rsidRPr="00E01C97">
        <w:rPr>
          <w:b/>
          <w:bCs/>
        </w:rPr>
        <w:t>Your rights</w:t>
      </w:r>
      <w:r>
        <w:t>’ below.</w:t>
      </w:r>
    </w:p>
    <w:p w14:paraId="53E81128" w14:textId="77777777" w:rsidR="00D8160D" w:rsidRDefault="00D8160D" w:rsidP="00D8160D">
      <w:pPr>
        <w:pStyle w:val="L1Level1Heading-Sprintlaw"/>
      </w:pPr>
      <w:r>
        <w:t>Who we share your personal data with</w:t>
      </w:r>
    </w:p>
    <w:p w14:paraId="08E6FB1C" w14:textId="77777777" w:rsidR="00D8160D" w:rsidRDefault="00D8160D" w:rsidP="00D8160D">
      <w:pPr>
        <w:pStyle w:val="BTI1BodyTextIndent1-Sprintlaw"/>
      </w:pPr>
      <w:r>
        <w:t>We routinely share personal data with service providers we use to help us run our business or provide the Services or functionalities in the Website, including:</w:t>
      </w:r>
    </w:p>
    <w:p w14:paraId="203C10E7" w14:textId="77777777" w:rsidR="00D8160D" w:rsidRPr="00E71EA1" w:rsidRDefault="00D8160D" w:rsidP="00D8160D">
      <w:pPr>
        <w:pStyle w:val="L4Level4-Sprintlaw"/>
        <w:rPr>
          <w:lang w:val="en-GB"/>
        </w:rPr>
      </w:pPr>
      <w:r w:rsidRPr="00786DB4">
        <w:t>third parties we use to help deliver our services to you, e</w:t>
      </w:r>
      <w:r>
        <w:t>.g.</w:t>
      </w:r>
      <w:r w:rsidRPr="00786DB4">
        <w:t xml:space="preserve"> third party service providers (such as website developers or payment providers</w:t>
      </w:r>
      <w:r>
        <w:rPr>
          <w:lang w:val="en-GB"/>
        </w:rPr>
        <w:t>, or providers of security infrastructure)</w:t>
      </w:r>
    </w:p>
    <w:p w14:paraId="3B613C72" w14:textId="77777777" w:rsidR="00D8160D" w:rsidRPr="00E71EA1" w:rsidRDefault="00D8160D" w:rsidP="00D8160D">
      <w:pPr>
        <w:pStyle w:val="L4Level4-Sprintlaw"/>
        <w:rPr>
          <w:lang w:val="en-GB"/>
        </w:rPr>
      </w:pPr>
      <w:r w:rsidRPr="00E71EA1">
        <w:rPr>
          <w:lang w:val="en-GB"/>
        </w:rPr>
        <w:t>other third parties we use to help us run our business, e</w:t>
      </w:r>
      <w:r>
        <w:rPr>
          <w:lang w:val="en-GB"/>
        </w:rPr>
        <w:t xml:space="preserve">.g. </w:t>
      </w:r>
      <w:r w:rsidRPr="00E71EA1">
        <w:rPr>
          <w:lang w:val="en-GB"/>
        </w:rPr>
        <w:t>platform hosts and platform analytics providers</w:t>
      </w:r>
    </w:p>
    <w:p w14:paraId="1C58A2AE" w14:textId="77777777" w:rsidR="00D8160D" w:rsidRPr="006B0D7D" w:rsidRDefault="00D8160D" w:rsidP="00D8160D">
      <w:pPr>
        <w:pStyle w:val="L4Level4-Sprintlaw"/>
      </w:pPr>
      <w:r w:rsidRPr="006B0D7D">
        <w:rPr>
          <w:lang w:val="en-GB"/>
        </w:rPr>
        <w:t>Freelance doctors and other medical staff or contractors assisting us in providing the Services to you.</w:t>
      </w:r>
    </w:p>
    <w:p w14:paraId="0F65A8B5" w14:textId="77777777" w:rsidR="00D8160D" w:rsidRDefault="00D8160D" w:rsidP="00D8160D">
      <w:pPr>
        <w:pStyle w:val="BTI1BodyTextIndent1-Sprintlaw"/>
      </w:pPr>
      <w:r>
        <w:t xml:space="preserve">We only allow those organisations/individuals/service providers to handle your personal data (including special category data) if we are satisfied they take appropriate measures to protect your personal data. We also impose contractual obligations on service providers to ensure they can only use your personal data to provide services to us and to you. </w:t>
      </w:r>
    </w:p>
    <w:p w14:paraId="4A05E3C5" w14:textId="77777777" w:rsidR="00D8160D" w:rsidRDefault="00D8160D" w:rsidP="00D8160D">
      <w:pPr>
        <w:pStyle w:val="BTI1BodyTextIndent1-Sprintlaw"/>
      </w:pPr>
      <w:r>
        <w:t>We or the third parties mentioned above may occasionally also need to share your personal data with:</w:t>
      </w:r>
    </w:p>
    <w:p w14:paraId="5EFFE95C" w14:textId="77777777" w:rsidR="00D8160D" w:rsidRDefault="00D8160D" w:rsidP="00D8160D">
      <w:pPr>
        <w:pStyle w:val="L4Level4-Sprintlaw"/>
        <w:numPr>
          <w:ilvl w:val="3"/>
          <w:numId w:val="16"/>
        </w:numPr>
      </w:pPr>
      <w:r>
        <w:lastRenderedPageBreak/>
        <w:t>external auditors, e.g. in relation to the audit of our accounts and our company —the recipient of the information will be bound by confidentiality obligations</w:t>
      </w:r>
    </w:p>
    <w:p w14:paraId="1AA864BC" w14:textId="77777777" w:rsidR="00D8160D" w:rsidRDefault="00D8160D" w:rsidP="00D8160D">
      <w:pPr>
        <w:pStyle w:val="L4Level4-Sprintlaw"/>
      </w:pPr>
      <w:r>
        <w:t>professional advisors (such as lawyers and other advisors)—the recipient of the information will be bound by confidentiality obligations</w:t>
      </w:r>
    </w:p>
    <w:p w14:paraId="492D52DE" w14:textId="77777777" w:rsidR="00D8160D" w:rsidRDefault="00D8160D" w:rsidP="00D8160D">
      <w:pPr>
        <w:pStyle w:val="L4Level4-Sprintlaw"/>
      </w:pPr>
      <w:r>
        <w:t>law enforcement agencies, courts or tribunals and regulatory bodies to comply with legal and regulatory obligations</w:t>
      </w:r>
    </w:p>
    <w:p w14:paraId="6AD0EEEE" w14:textId="77777777" w:rsidR="00D8160D" w:rsidRDefault="00D8160D" w:rsidP="00D8160D">
      <w:pPr>
        <w:pStyle w:val="L4Level4-Sprintlaw"/>
      </w:pPr>
      <w:r>
        <w:t>other parties in connection with a significant corporate transaction or restructuring, including a merger, acquisition, asset sale, initial public offering or in the event of our insolvency—usually, information will be anonymised but this may not always be possible, however, the recipient of the information will be bound by confidentiality obligations</w:t>
      </w:r>
    </w:p>
    <w:p w14:paraId="6C6B09F5" w14:textId="77777777" w:rsidR="00D8160D" w:rsidRDefault="00D8160D" w:rsidP="00D8160D">
      <w:pPr>
        <w:pStyle w:val="BTI1BodyTextIndent1-Sprintlaw"/>
      </w:pPr>
      <w:r>
        <w:t>If you would like more information about who we share our data with and why, please contact us (see ‘</w:t>
      </w:r>
      <w:r w:rsidRPr="00E01C97">
        <w:rPr>
          <w:b/>
          <w:bCs/>
        </w:rPr>
        <w:t>How to contact us</w:t>
      </w:r>
      <w:r>
        <w:t>’ below).</w:t>
      </w:r>
    </w:p>
    <w:p w14:paraId="6169F29D" w14:textId="77777777" w:rsidR="00D8160D" w:rsidRDefault="00D8160D" w:rsidP="00D8160D">
      <w:pPr>
        <w:pStyle w:val="BTI1BodyTextIndent1-Sprintlaw"/>
      </w:pPr>
      <w:r>
        <w:t>We will not share your personal data with any other third party.</w:t>
      </w:r>
    </w:p>
    <w:p w14:paraId="388D5F8E" w14:textId="77777777" w:rsidR="00D8160D" w:rsidRDefault="00D8160D" w:rsidP="00D8160D">
      <w:pPr>
        <w:pStyle w:val="L1Level1Heading-Sprintlaw"/>
      </w:pPr>
      <w:r>
        <w:t>How long your personal data will be kept</w:t>
      </w:r>
    </w:p>
    <w:p w14:paraId="2297A15B" w14:textId="77777777" w:rsidR="00D8160D" w:rsidRDefault="00D8160D" w:rsidP="00D8160D">
      <w:pPr>
        <w:pStyle w:val="BTI1BodyTextIndent1-Sprintlaw"/>
      </w:pPr>
      <w:r>
        <w:t xml:space="preserve">We will keep your personal data for as long as you have an active account with us and for a period of up to 6 years thereafter to comply with any accounting or legal obligations including in the event of the pursuit or defence of legal claims. Once you have closed your account with us, we will move your personal data to a separate database so that only key stakeholders in our business on a ‘need to know </w:t>
      </w:r>
      <w:proofErr w:type="spellStart"/>
      <w:r>
        <w:t>basis’</w:t>
      </w:r>
      <w:proofErr w:type="spellEnd"/>
      <w:r>
        <w:t xml:space="preserve"> have access to such data.</w:t>
      </w:r>
    </w:p>
    <w:p w14:paraId="2E15E093" w14:textId="77777777" w:rsidR="00D8160D" w:rsidRDefault="00D8160D" w:rsidP="00D8160D">
      <w:pPr>
        <w:pStyle w:val="BTI1BodyTextIndent1-Sprintlaw"/>
      </w:pPr>
      <w:r>
        <w:t>Following the end of the of the aforementioned retention period, we will delete or anonymise your personal data.</w:t>
      </w:r>
    </w:p>
    <w:p w14:paraId="185529F1" w14:textId="77777777" w:rsidR="00D8160D" w:rsidRDefault="00D8160D" w:rsidP="00D8160D">
      <w:pPr>
        <w:pStyle w:val="L1Level1Heading-Sprintlaw"/>
      </w:pPr>
      <w:r>
        <w:t>Transferring your personal data out of the UK</w:t>
      </w:r>
    </w:p>
    <w:p w14:paraId="1636C16B" w14:textId="77777777" w:rsidR="00D8160D" w:rsidRDefault="00D8160D" w:rsidP="00D8160D">
      <w:pPr>
        <w:pStyle w:val="BTI1BodyTextIndent1-Sprintlaw"/>
      </w:pPr>
      <w:r>
        <w:t xml:space="preserve">We use data processors who are located outside of the UK. We comply with applicable UK laws designed to ensure the continued protection and privacy of your personal data. </w:t>
      </w:r>
    </w:p>
    <w:p w14:paraId="4DA6E88F" w14:textId="77777777" w:rsidR="00D8160D" w:rsidRDefault="00D8160D" w:rsidP="00D8160D">
      <w:pPr>
        <w:pStyle w:val="BTI1BodyTextIndent1-Sprintlaw"/>
      </w:pPr>
      <w:r>
        <w:t xml:space="preserve">Furthermore, under UK data protection laws, we can only transfer your personal data to a country outside the UK where: the UK government has decided the particular country ensures an adequate level of protection of personal data (known as an ‘adequacy regulation’) further to Article 45 of the UK GDPR; there are appropriate safeguards in place, together with enforceable rights and effective legal remedies for you; or a specific exception applies under relevant data protection law. Accordingly, if we were to start transferring your personal data from the UK to:  </w:t>
      </w:r>
    </w:p>
    <w:p w14:paraId="173482C1" w14:textId="77777777" w:rsidR="00D8160D" w:rsidRDefault="00D8160D" w:rsidP="00D8160D">
      <w:pPr>
        <w:pStyle w:val="B3Bullet3-Sprintlaw"/>
        <w:tabs>
          <w:tab w:val="clear" w:pos="2552"/>
          <w:tab w:val="num" w:pos="1702"/>
        </w:tabs>
        <w:ind w:left="1702"/>
      </w:pPr>
      <w:r>
        <w:t xml:space="preserve">The EEA: we would rely on the adequacy finding granted by the UK to the EU under the Withdrawal Agreement to do; for any transfers from the EU to the UK, we would rely on the adequacy regulation granted to the UK under the Adequacy Decision. </w:t>
      </w:r>
    </w:p>
    <w:p w14:paraId="5488E08E" w14:textId="77777777" w:rsidR="00D8160D" w:rsidRDefault="00D8160D" w:rsidP="00D8160D">
      <w:pPr>
        <w:pStyle w:val="B3Bullet3-Sprintlaw"/>
        <w:tabs>
          <w:tab w:val="clear" w:pos="2552"/>
          <w:tab w:val="num" w:pos="1702"/>
        </w:tabs>
        <w:ind w:left="1702"/>
      </w:pPr>
      <w:r>
        <w:t xml:space="preserve">Any country located outside the UK/EEA: we would rely an appropriate safeguards under the UK GDPR, such as by having an international data transfer agreement, or such other agreement as required by the UK GDPR, in place. </w:t>
      </w:r>
    </w:p>
    <w:p w14:paraId="221B9B81" w14:textId="77777777" w:rsidR="00D8160D" w:rsidRDefault="00D8160D" w:rsidP="00D8160D">
      <w:pPr>
        <w:pStyle w:val="BTI1BodyTextIndent1-Sprintlaw"/>
      </w:pPr>
      <w:r>
        <w:t xml:space="preserve">In the event we could not or choose not to continue to rely on either of those mechanisms at any time we would not transfer your personal data outside the UK unless we could do so on the basis of an alternative mechanism or exception provided by UK data protection law. </w:t>
      </w:r>
    </w:p>
    <w:p w14:paraId="18295744" w14:textId="77777777" w:rsidR="00D8160D" w:rsidRDefault="00D8160D" w:rsidP="00D8160D">
      <w:pPr>
        <w:pStyle w:val="L1Level1Heading-Sprintlaw"/>
      </w:pPr>
      <w:r>
        <w:t>Your rights</w:t>
      </w:r>
    </w:p>
    <w:p w14:paraId="05059669" w14:textId="77777777" w:rsidR="00D8160D" w:rsidRDefault="00D8160D" w:rsidP="00D8160D">
      <w:pPr>
        <w:pStyle w:val="BTBodyText-Sprintlaw"/>
        <w:ind w:left="851"/>
      </w:pPr>
      <w:r>
        <w:t xml:space="preserve">You generally have the following rights, which you can usually exercise free of charge. For more information regarding these rights, please visit the ICO website </w:t>
      </w:r>
      <w:hyperlink r:id="rId7" w:history="1">
        <w:r w:rsidRPr="00ED5DFA">
          <w:rPr>
            <w:rStyle w:val="Hyperlink"/>
          </w:rPr>
          <w:t>here</w:t>
        </w:r>
      </w:hyperlink>
      <w:r>
        <w:t>.</w:t>
      </w:r>
      <w:r>
        <w:br/>
      </w:r>
    </w:p>
    <w:tbl>
      <w:tblPr>
        <w:tblStyle w:val="TableGrid"/>
        <w:tblW w:w="0" w:type="auto"/>
        <w:tblInd w:w="846" w:type="dxa"/>
        <w:tblLook w:val="04A0" w:firstRow="1" w:lastRow="0" w:firstColumn="1" w:lastColumn="0" w:noHBand="0" w:noVBand="1"/>
      </w:tblPr>
      <w:tblGrid>
        <w:gridCol w:w="2749"/>
        <w:gridCol w:w="5421"/>
      </w:tblGrid>
      <w:tr w:rsidR="00D8160D" w:rsidRPr="007650E2" w14:paraId="33F7C65B" w14:textId="77777777" w:rsidTr="00540088">
        <w:trPr>
          <w:cantSplit/>
          <w:trHeight w:val="397"/>
        </w:trPr>
        <w:tc>
          <w:tcPr>
            <w:tcW w:w="2835" w:type="dxa"/>
            <w:shd w:val="clear" w:color="auto" w:fill="BFBFBF" w:themeFill="background1" w:themeFillShade="BF"/>
          </w:tcPr>
          <w:p w14:paraId="4267F14B" w14:textId="77777777" w:rsidR="00D8160D" w:rsidRPr="00B96B06" w:rsidRDefault="00D8160D" w:rsidP="00540088">
            <w:pPr>
              <w:pStyle w:val="TTTableText-Sprintlaw"/>
              <w:rPr>
                <w:b/>
                <w:bCs/>
              </w:rPr>
            </w:pPr>
            <w:r w:rsidRPr="00B96B06">
              <w:rPr>
                <w:b/>
                <w:bCs/>
              </w:rPr>
              <w:t>Access to a copy of your personal data</w:t>
            </w:r>
          </w:p>
        </w:tc>
        <w:tc>
          <w:tcPr>
            <w:tcW w:w="5670" w:type="dxa"/>
          </w:tcPr>
          <w:p w14:paraId="28A09819" w14:textId="77777777" w:rsidR="00D8160D" w:rsidRPr="007650E2" w:rsidRDefault="00D8160D" w:rsidP="00540088">
            <w:pPr>
              <w:pStyle w:val="TTTableText-Sprintlaw"/>
            </w:pPr>
            <w:r>
              <w:t>The right to be provided with a copy of your personal data.</w:t>
            </w:r>
          </w:p>
        </w:tc>
      </w:tr>
      <w:tr w:rsidR="00D8160D" w:rsidRPr="007650E2" w14:paraId="66B8839E" w14:textId="77777777" w:rsidTr="00540088">
        <w:trPr>
          <w:cantSplit/>
          <w:trHeight w:val="397"/>
        </w:trPr>
        <w:tc>
          <w:tcPr>
            <w:tcW w:w="2835" w:type="dxa"/>
            <w:shd w:val="clear" w:color="auto" w:fill="BFBFBF" w:themeFill="background1" w:themeFillShade="BF"/>
          </w:tcPr>
          <w:p w14:paraId="438171A4" w14:textId="77777777" w:rsidR="00D8160D" w:rsidRPr="00B96B06" w:rsidRDefault="00D8160D" w:rsidP="00540088">
            <w:pPr>
              <w:pStyle w:val="TTTableText-Sprintlaw"/>
              <w:rPr>
                <w:b/>
                <w:bCs/>
              </w:rPr>
            </w:pPr>
            <w:r w:rsidRPr="00B96B06">
              <w:rPr>
                <w:b/>
                <w:bCs/>
              </w:rPr>
              <w:lastRenderedPageBreak/>
              <w:t>Correction (also known as rectification)</w:t>
            </w:r>
          </w:p>
        </w:tc>
        <w:tc>
          <w:tcPr>
            <w:tcW w:w="5670" w:type="dxa"/>
          </w:tcPr>
          <w:p w14:paraId="57F17F96" w14:textId="77777777" w:rsidR="00D8160D" w:rsidRPr="007650E2" w:rsidRDefault="00D8160D" w:rsidP="00540088">
            <w:pPr>
              <w:pStyle w:val="TTTableText-Sprintlaw"/>
            </w:pPr>
            <w:r>
              <w:t>The right to require us to correct any mistakes in your personal data.</w:t>
            </w:r>
          </w:p>
        </w:tc>
      </w:tr>
      <w:tr w:rsidR="00D8160D" w:rsidRPr="007650E2" w14:paraId="68F45983" w14:textId="77777777" w:rsidTr="00540088">
        <w:trPr>
          <w:cantSplit/>
          <w:trHeight w:val="397"/>
        </w:trPr>
        <w:tc>
          <w:tcPr>
            <w:tcW w:w="2835" w:type="dxa"/>
            <w:shd w:val="clear" w:color="auto" w:fill="BFBFBF" w:themeFill="background1" w:themeFillShade="BF"/>
          </w:tcPr>
          <w:p w14:paraId="4F9E3457" w14:textId="77777777" w:rsidR="00D8160D" w:rsidRPr="00B96B06" w:rsidRDefault="00D8160D" w:rsidP="00540088">
            <w:pPr>
              <w:pStyle w:val="TTTableText-Sprintlaw"/>
              <w:rPr>
                <w:b/>
                <w:bCs/>
              </w:rPr>
            </w:pPr>
            <w:r w:rsidRPr="00B96B06">
              <w:rPr>
                <w:b/>
                <w:bCs/>
              </w:rPr>
              <w:t>Erasure (also known as the right to be forgotten)</w:t>
            </w:r>
          </w:p>
        </w:tc>
        <w:tc>
          <w:tcPr>
            <w:tcW w:w="5670" w:type="dxa"/>
          </w:tcPr>
          <w:p w14:paraId="034AD5AF" w14:textId="77777777" w:rsidR="00D8160D" w:rsidRPr="007650E2" w:rsidRDefault="00D8160D" w:rsidP="00540088">
            <w:pPr>
              <w:pStyle w:val="TTTableText-Sprintlaw"/>
            </w:pPr>
            <w:r>
              <w:t>The right to require us to delete your personal data—in certain situations.</w:t>
            </w:r>
          </w:p>
        </w:tc>
      </w:tr>
      <w:tr w:rsidR="00D8160D" w:rsidRPr="007650E2" w14:paraId="2CB2512D" w14:textId="77777777" w:rsidTr="00540088">
        <w:trPr>
          <w:cantSplit/>
          <w:trHeight w:val="397"/>
        </w:trPr>
        <w:tc>
          <w:tcPr>
            <w:tcW w:w="2835" w:type="dxa"/>
            <w:shd w:val="clear" w:color="auto" w:fill="BFBFBF" w:themeFill="background1" w:themeFillShade="BF"/>
          </w:tcPr>
          <w:p w14:paraId="011AE69D" w14:textId="77777777" w:rsidR="00D8160D" w:rsidRPr="00B96B06" w:rsidRDefault="00D8160D" w:rsidP="00540088">
            <w:pPr>
              <w:pStyle w:val="TTTableText-Sprintlaw"/>
              <w:rPr>
                <w:b/>
                <w:bCs/>
              </w:rPr>
            </w:pPr>
            <w:r w:rsidRPr="00B96B06">
              <w:rPr>
                <w:b/>
                <w:bCs/>
              </w:rPr>
              <w:t>Restriction of use</w:t>
            </w:r>
          </w:p>
        </w:tc>
        <w:tc>
          <w:tcPr>
            <w:tcW w:w="5670" w:type="dxa"/>
          </w:tcPr>
          <w:p w14:paraId="000DCE5C" w14:textId="77777777" w:rsidR="00D8160D" w:rsidRDefault="00D8160D" w:rsidP="00540088">
            <w:pPr>
              <w:pStyle w:val="TTTableText-Sprintlaw"/>
            </w:pPr>
            <w:r>
              <w:t>The right to require us to restrict use of your personal data in certain circumstances, e.g. if you contest the accuracy of the data.</w:t>
            </w:r>
          </w:p>
        </w:tc>
      </w:tr>
      <w:tr w:rsidR="00D8160D" w:rsidRPr="007650E2" w14:paraId="723CB78F" w14:textId="77777777" w:rsidTr="00540088">
        <w:trPr>
          <w:cantSplit/>
          <w:trHeight w:val="397"/>
        </w:trPr>
        <w:tc>
          <w:tcPr>
            <w:tcW w:w="2835" w:type="dxa"/>
            <w:shd w:val="clear" w:color="auto" w:fill="BFBFBF" w:themeFill="background1" w:themeFillShade="BF"/>
          </w:tcPr>
          <w:p w14:paraId="4FE101B3" w14:textId="77777777" w:rsidR="00D8160D" w:rsidRPr="00B96B06" w:rsidRDefault="00D8160D" w:rsidP="00540088">
            <w:pPr>
              <w:pStyle w:val="TTTableText-Sprintlaw"/>
              <w:rPr>
                <w:b/>
                <w:bCs/>
              </w:rPr>
            </w:pPr>
            <w:r w:rsidRPr="00B96B06">
              <w:rPr>
                <w:b/>
                <w:bCs/>
              </w:rPr>
              <w:t xml:space="preserve">Data portability   </w:t>
            </w:r>
          </w:p>
        </w:tc>
        <w:tc>
          <w:tcPr>
            <w:tcW w:w="5670" w:type="dxa"/>
          </w:tcPr>
          <w:p w14:paraId="060B154C" w14:textId="77777777" w:rsidR="00D8160D" w:rsidRDefault="00D8160D" w:rsidP="00540088">
            <w:pPr>
              <w:pStyle w:val="TTTableText-Sprintlaw"/>
            </w:pPr>
            <w:r>
              <w:t>The right to receive the personal data you provided to us, in a structured, commonly used and machine-readable format and/or transmit that data to a third party—in certain situations.</w:t>
            </w:r>
          </w:p>
        </w:tc>
      </w:tr>
      <w:tr w:rsidR="00D8160D" w:rsidRPr="007650E2" w14:paraId="7DD078AE" w14:textId="77777777" w:rsidTr="00540088">
        <w:trPr>
          <w:cantSplit/>
          <w:trHeight w:val="397"/>
        </w:trPr>
        <w:tc>
          <w:tcPr>
            <w:tcW w:w="2835" w:type="dxa"/>
            <w:shd w:val="clear" w:color="auto" w:fill="BFBFBF" w:themeFill="background1" w:themeFillShade="BF"/>
          </w:tcPr>
          <w:p w14:paraId="1E5AD692" w14:textId="77777777" w:rsidR="00D8160D" w:rsidRPr="00B96B06" w:rsidRDefault="00D8160D" w:rsidP="00540088">
            <w:pPr>
              <w:pStyle w:val="TTTableText-Sprintlaw"/>
              <w:rPr>
                <w:b/>
                <w:bCs/>
              </w:rPr>
            </w:pPr>
            <w:r w:rsidRPr="00B96B06">
              <w:rPr>
                <w:b/>
                <w:bCs/>
              </w:rPr>
              <w:t xml:space="preserve">To object to use </w:t>
            </w:r>
          </w:p>
        </w:tc>
        <w:tc>
          <w:tcPr>
            <w:tcW w:w="5670" w:type="dxa"/>
          </w:tcPr>
          <w:p w14:paraId="1DE66EFD" w14:textId="77777777" w:rsidR="00D8160D" w:rsidRDefault="00D8160D" w:rsidP="00540088">
            <w:pPr>
              <w:pStyle w:val="TTTableText-Sprintlaw"/>
            </w:pPr>
            <w:r>
              <w:t>The right to object:</w:t>
            </w:r>
          </w:p>
          <w:p w14:paraId="2C3CB27C" w14:textId="77777777" w:rsidR="00D8160D" w:rsidRDefault="00D8160D" w:rsidP="00540088">
            <w:pPr>
              <w:pStyle w:val="TB1TableBullet1-Sprintlaw"/>
            </w:pPr>
            <w:r>
              <w:t>at any time to your personal data being used for direct marketing (including profiling)</w:t>
            </w:r>
          </w:p>
          <w:p w14:paraId="2F97F8F8" w14:textId="77777777" w:rsidR="00D8160D" w:rsidRDefault="00D8160D" w:rsidP="00540088">
            <w:pPr>
              <w:pStyle w:val="TB1TableBullet1-Sprintlaw"/>
            </w:pPr>
            <w:r>
              <w:t xml:space="preserve">in certain other situations to our continued use of your personal data, e.g. where we use </w:t>
            </w:r>
            <w:proofErr w:type="spellStart"/>
            <w:r>
              <w:t>you</w:t>
            </w:r>
            <w:proofErr w:type="spellEnd"/>
            <w:r>
              <w:t xml:space="preserve"> personal data for our legitimate interests.</w:t>
            </w:r>
          </w:p>
          <w:p w14:paraId="7437053A" w14:textId="77777777" w:rsidR="00D8160D" w:rsidRDefault="00D8160D" w:rsidP="00540088">
            <w:pPr>
              <w:pStyle w:val="TTTableText-Sprintlaw"/>
            </w:pPr>
          </w:p>
        </w:tc>
      </w:tr>
      <w:tr w:rsidR="00D8160D" w:rsidRPr="007650E2" w14:paraId="58DFDEDB" w14:textId="77777777" w:rsidTr="00540088">
        <w:trPr>
          <w:cantSplit/>
          <w:trHeight w:val="397"/>
        </w:trPr>
        <w:tc>
          <w:tcPr>
            <w:tcW w:w="2835" w:type="dxa"/>
            <w:shd w:val="clear" w:color="auto" w:fill="BFBFBF" w:themeFill="background1" w:themeFillShade="BF"/>
          </w:tcPr>
          <w:p w14:paraId="41B299BB" w14:textId="77777777" w:rsidR="00D8160D" w:rsidRPr="00B96B06" w:rsidRDefault="00D8160D" w:rsidP="00540088">
            <w:pPr>
              <w:pStyle w:val="TTTableText-Sprintlaw"/>
              <w:rPr>
                <w:b/>
                <w:bCs/>
              </w:rPr>
            </w:pPr>
            <w:r w:rsidRPr="00B96B06">
              <w:rPr>
                <w:b/>
                <w:bCs/>
              </w:rPr>
              <w:t xml:space="preserve">Not to be subject to decisions without human involvement </w:t>
            </w:r>
          </w:p>
        </w:tc>
        <w:tc>
          <w:tcPr>
            <w:tcW w:w="5670" w:type="dxa"/>
          </w:tcPr>
          <w:p w14:paraId="7BC071C6" w14:textId="77777777" w:rsidR="00D8160D" w:rsidRDefault="00D8160D" w:rsidP="00540088">
            <w:pPr>
              <w:pStyle w:val="TTTableText-Sprintlaw"/>
            </w:pPr>
            <w:r>
              <w:t>The right not to be subject to a decision based solely on automated processing (including profiling) that produces legal effects concerning you or similarly significantly affects you</w:t>
            </w:r>
            <w:r>
              <w:br/>
            </w:r>
          </w:p>
          <w:p w14:paraId="20D9A6C7" w14:textId="77777777" w:rsidR="00D8160D" w:rsidRPr="00E01C97" w:rsidRDefault="00D8160D" w:rsidP="00540088">
            <w:pPr>
              <w:pStyle w:val="TTTableText-Sprintlaw"/>
            </w:pPr>
            <w:r>
              <w:t>We do not make any such decisions based on data collected by the Services.</w:t>
            </w:r>
          </w:p>
        </w:tc>
      </w:tr>
    </w:tbl>
    <w:p w14:paraId="1F756B1A" w14:textId="77777777" w:rsidR="00D8160D" w:rsidRPr="00B96B06" w:rsidRDefault="00D8160D" w:rsidP="00D8160D">
      <w:pPr>
        <w:pStyle w:val="BTI1BodyTextIndent1-Sprintlaw"/>
      </w:pPr>
    </w:p>
    <w:p w14:paraId="769A7B5D" w14:textId="77777777" w:rsidR="00D8160D" w:rsidRDefault="00D8160D" w:rsidP="00D8160D">
      <w:pPr>
        <w:pStyle w:val="BTI1BodyTextIndent1-Sprintlaw"/>
      </w:pPr>
      <w:r>
        <w:t xml:space="preserve">For further information on each of those rights, including the circumstances in which they do and do not apply, please contact us (see ‘How to contact us’ below). You may also find it helpful to refer to the guidance from the UK’s Information Commissioner on your rights under the UK GDPR. </w:t>
      </w:r>
    </w:p>
    <w:p w14:paraId="1F7BA476" w14:textId="77777777" w:rsidR="00D8160D" w:rsidRDefault="00D8160D" w:rsidP="00D8160D">
      <w:pPr>
        <w:pStyle w:val="BTI1BodyTextIndent1-Sprintlaw"/>
      </w:pPr>
      <w:r>
        <w:t>If you would like to exercise any of those rights, contact us—see below: ‘</w:t>
      </w:r>
      <w:r w:rsidRPr="00E01C97">
        <w:rPr>
          <w:b/>
          <w:bCs/>
        </w:rPr>
        <w:t>How to contact us</w:t>
      </w:r>
      <w:r>
        <w:t>’. When contacting us please:</w:t>
      </w:r>
    </w:p>
    <w:p w14:paraId="6560F824" w14:textId="77777777" w:rsidR="00D8160D" w:rsidRDefault="00D8160D" w:rsidP="00D8160D">
      <w:pPr>
        <w:pStyle w:val="L4Level4-Sprintlaw"/>
      </w:pPr>
      <w:r>
        <w:tab/>
        <w:t>provide enough information to identify yourself (e.g., your full name and username) and any additional identity information we may reasonably request from you, and</w:t>
      </w:r>
    </w:p>
    <w:p w14:paraId="541C5C89" w14:textId="77777777" w:rsidR="00D8160D" w:rsidRDefault="00D8160D" w:rsidP="00D8160D">
      <w:pPr>
        <w:pStyle w:val="L4Level4-Sprintlaw"/>
      </w:pPr>
      <w:r>
        <w:tab/>
        <w:t>let us know which right(s) you want to exercise and the information to which your request relates</w:t>
      </w:r>
    </w:p>
    <w:p w14:paraId="5F16DD58" w14:textId="77777777" w:rsidR="00D8160D" w:rsidRDefault="00D8160D" w:rsidP="00D8160D">
      <w:pPr>
        <w:pStyle w:val="L1Level1Heading-Sprintlaw"/>
      </w:pPr>
      <w:r>
        <w:t>Keeping your personal data secure</w:t>
      </w:r>
    </w:p>
    <w:p w14:paraId="0B365030" w14:textId="77777777" w:rsidR="00D8160D" w:rsidRDefault="00D8160D" w:rsidP="00D8160D">
      <w:pPr>
        <w:pStyle w:val="BTI1BodyTextIndent1-Sprintlaw"/>
      </w:pPr>
      <w:r w:rsidRPr="00E01C97">
        <w:rPr>
          <w:rStyle w:val="BTI2BodyTextIndent2-SprintlawChar"/>
        </w:rPr>
        <w:t>We have appropriate security measures to prevent personal data from being accidentally lost, or used or accessed unlawfully. We limit access to your personal data to those who have a genuine business need to access it</w:t>
      </w:r>
      <w:r>
        <w:t xml:space="preserve">. </w:t>
      </w:r>
    </w:p>
    <w:p w14:paraId="3DAF0566" w14:textId="77777777" w:rsidR="00D8160D" w:rsidRDefault="00D8160D" w:rsidP="00D8160D">
      <w:pPr>
        <w:pStyle w:val="BTI1BodyTextIndent1-Sprintlaw"/>
      </w:pPr>
      <w:r>
        <w:t>We also have procedures in place to deal with any suspected data security breach. We will notify you and any applicable regulator of a suspected data security breach where we are legally required to do so.</w:t>
      </w:r>
    </w:p>
    <w:p w14:paraId="7E6EEA39" w14:textId="77777777" w:rsidR="00D8160D" w:rsidRDefault="00D8160D" w:rsidP="00D8160D">
      <w:pPr>
        <w:pStyle w:val="BTI1BodyTextIndent1-Sprintlaw"/>
      </w:pPr>
      <w:r w:rsidRPr="00B112FA">
        <w:t>We operate a security management framework aligned with the UK Cyber Essentials scheme, including secure hosting on Google Firebase, role-based access controls, and encryption of data in transit and at rest.</w:t>
      </w:r>
    </w:p>
    <w:p w14:paraId="001C9A8D" w14:textId="77777777" w:rsidR="00D8160D" w:rsidRDefault="00D8160D" w:rsidP="00D8160D">
      <w:pPr>
        <w:pStyle w:val="BTI1BodyTextIndent1-Sprintlaw"/>
      </w:pPr>
      <w:r>
        <w:lastRenderedPageBreak/>
        <w:t xml:space="preserve">If you want detailed information from Get Safe Online on how to protect your information and your computers and devices against fraud, identity theft, viruses and many other online problems, please visit </w:t>
      </w:r>
      <w:hyperlink r:id="rId8" w:history="1">
        <w:r w:rsidRPr="00A32ACC">
          <w:rPr>
            <w:rStyle w:val="Hyperlink"/>
          </w:rPr>
          <w:t>www.getsafeonline.org</w:t>
        </w:r>
      </w:hyperlink>
      <w:r>
        <w:t>. Get Safe Online is supported by HM Government and leading businesses.</w:t>
      </w:r>
    </w:p>
    <w:p w14:paraId="6461C0DA" w14:textId="77777777" w:rsidR="00D8160D" w:rsidRDefault="00D8160D" w:rsidP="00D8160D">
      <w:pPr>
        <w:pStyle w:val="L1Level1Heading-Sprintlaw"/>
      </w:pPr>
      <w:r>
        <w:t>How to complain</w:t>
      </w:r>
    </w:p>
    <w:p w14:paraId="15305CCA" w14:textId="77777777" w:rsidR="00D8160D" w:rsidRDefault="00D8160D" w:rsidP="00D8160D">
      <w:pPr>
        <w:pStyle w:val="BTI1BodyTextIndent1-Sprintlaw"/>
      </w:pPr>
      <w:r>
        <w:t>Please contact us if you have any queries or concerns about our use of your information (see below ‘</w:t>
      </w:r>
      <w:r w:rsidRPr="00E01C97">
        <w:rPr>
          <w:b/>
          <w:bCs/>
        </w:rPr>
        <w:t>How to contact us’</w:t>
      </w:r>
      <w:r>
        <w:t>). We hope we will be able to resolve any issues you may have.</w:t>
      </w:r>
    </w:p>
    <w:p w14:paraId="7B648154" w14:textId="77777777" w:rsidR="00D8160D" w:rsidRDefault="00D8160D" w:rsidP="00D8160D">
      <w:pPr>
        <w:pStyle w:val="BTI1BodyTextIndent1-Sprintlaw"/>
      </w:pPr>
      <w:r>
        <w:t xml:space="preserve">You also have the right to lodge a complaint with the Information Commissioner. </w:t>
      </w:r>
    </w:p>
    <w:p w14:paraId="59C26C73" w14:textId="77777777" w:rsidR="00D8160D" w:rsidRDefault="00D8160D" w:rsidP="00D8160D">
      <w:pPr>
        <w:pStyle w:val="BTI1BodyTextIndent1-Sprintlaw"/>
      </w:pPr>
      <w:r>
        <w:t xml:space="preserve">The Information Commissioner can be contacted at </w:t>
      </w:r>
      <w:hyperlink r:id="rId9" w:history="1">
        <w:r w:rsidRPr="00A32ACC">
          <w:rPr>
            <w:rStyle w:val="Hyperlink"/>
          </w:rPr>
          <w:t>https://ico.org.uk/make-a-complaint</w:t>
        </w:r>
      </w:hyperlink>
      <w:r>
        <w:t xml:space="preserve"> or telephone: 0303 123 1113.</w:t>
      </w:r>
    </w:p>
    <w:p w14:paraId="12C75837" w14:textId="77777777" w:rsidR="00D8160D" w:rsidRDefault="00D8160D" w:rsidP="00D8160D">
      <w:pPr>
        <w:pStyle w:val="L1Level1Heading-Sprintlaw"/>
      </w:pPr>
      <w:r>
        <w:t>Changes to this privacy policy</w:t>
      </w:r>
    </w:p>
    <w:p w14:paraId="048FE0B2" w14:textId="77777777" w:rsidR="00D8160D" w:rsidRDefault="00D8160D" w:rsidP="00D8160D">
      <w:pPr>
        <w:pStyle w:val="BTI1BodyTextIndent1-Sprintlaw"/>
      </w:pPr>
      <w:r>
        <w:t>We may change this privacy policy from time to time. When we make significant changes we will take steps to inform you, for example via the Services or by other means, such as email.</w:t>
      </w:r>
    </w:p>
    <w:p w14:paraId="1EABAE4F" w14:textId="77777777" w:rsidR="00D8160D" w:rsidRDefault="00D8160D" w:rsidP="00D8160D">
      <w:pPr>
        <w:pStyle w:val="L1Level1Heading-Sprintlaw"/>
      </w:pPr>
      <w:r>
        <w:t>How to contact us</w:t>
      </w:r>
    </w:p>
    <w:p w14:paraId="3B4AD588" w14:textId="77777777" w:rsidR="00D8160D" w:rsidRDefault="00D8160D" w:rsidP="00D8160D">
      <w:pPr>
        <w:pStyle w:val="BTI1BodyTextIndent1-Sprintlaw"/>
      </w:pPr>
      <w:r>
        <w:t>You can contact us using the details below if you have any questions about this privacy policy or the information we hold about you, to exercise a right under data protection law or to make a complaint.</w:t>
      </w:r>
    </w:p>
    <w:p w14:paraId="40EE8B29" w14:textId="77777777" w:rsidR="00D8160D" w:rsidRDefault="00D8160D" w:rsidP="00D8160D">
      <w:pPr>
        <w:pStyle w:val="BTI1BodyTextIndent1-Sprintlaw"/>
        <w:ind w:left="0" w:firstLine="851"/>
      </w:pPr>
      <w:r>
        <w:t>Our contact details are shown below:</w:t>
      </w:r>
    </w:p>
    <w:p w14:paraId="1A5D8C0C" w14:textId="77777777" w:rsidR="00D8160D" w:rsidRPr="00E01C97" w:rsidRDefault="00D8160D" w:rsidP="00D8160D">
      <w:pPr>
        <w:pStyle w:val="B3Bullet3-Sprintlaw"/>
        <w:tabs>
          <w:tab w:val="clear" w:pos="2552"/>
          <w:tab w:val="num" w:pos="1701"/>
        </w:tabs>
        <w:ind w:left="1701"/>
        <w:rPr>
          <w:i/>
          <w:iCs/>
        </w:rPr>
      </w:pPr>
      <w:r>
        <w:rPr>
          <w:i/>
          <w:iCs/>
        </w:rPr>
        <w:t>contact@sanomedsolutions.co.uk</w:t>
      </w:r>
    </w:p>
    <w:p w14:paraId="11D26E45" w14:textId="77777777" w:rsidR="00D8160D" w:rsidRPr="006B0D7D" w:rsidRDefault="00D8160D" w:rsidP="00D8160D">
      <w:pPr>
        <w:pStyle w:val="B3Bullet3-Sprintlaw"/>
        <w:tabs>
          <w:tab w:val="clear" w:pos="2552"/>
          <w:tab w:val="num" w:pos="1701"/>
        </w:tabs>
        <w:ind w:left="1701"/>
      </w:pPr>
      <w:r w:rsidRPr="007E40FF">
        <w:t>https://www.sanomedsolutions.co.uk/about</w:t>
      </w:r>
    </w:p>
    <w:p w14:paraId="50DD1299" w14:textId="77777777" w:rsidR="00D8160D" w:rsidRDefault="00D8160D" w:rsidP="00D8160D">
      <w:pPr>
        <w:pStyle w:val="B3Bullet3-Sprintlaw"/>
        <w:tabs>
          <w:tab w:val="clear" w:pos="2552"/>
          <w:tab w:val="num" w:pos="1701"/>
        </w:tabs>
        <w:ind w:left="1701"/>
      </w:pPr>
      <w:proofErr w:type="spellStart"/>
      <w:r>
        <w:t>Sanomed</w:t>
      </w:r>
      <w:proofErr w:type="spellEnd"/>
      <w:r>
        <w:t xml:space="preserve"> Solutions Ltd, </w:t>
      </w:r>
      <w:r w:rsidRPr="00682504">
        <w:t>2 Farthing Close, Leatherhead, England, KT22 0AF</w:t>
      </w:r>
    </w:p>
    <w:p w14:paraId="4C1F6700" w14:textId="77777777" w:rsidR="00D8160D" w:rsidRDefault="00D8160D" w:rsidP="00D8160D">
      <w:pPr>
        <w:pStyle w:val="BTBodyText-Sprintlaw"/>
      </w:pPr>
    </w:p>
    <w:p w14:paraId="6BBF48A8" w14:textId="77777777" w:rsidR="00D8160D" w:rsidRPr="004C714B" w:rsidRDefault="00D8160D" w:rsidP="00D8160D">
      <w:pPr>
        <w:pStyle w:val="S3Schedule3Heading-Sprintlaw"/>
        <w:numPr>
          <w:ilvl w:val="0"/>
          <w:numId w:val="0"/>
        </w:numPr>
        <w:ind w:left="851" w:hanging="851"/>
      </w:pPr>
    </w:p>
    <w:p w14:paraId="799B49C5" w14:textId="77777777" w:rsidR="009953AC" w:rsidRPr="00712484" w:rsidRDefault="009953AC">
      <w:pPr>
        <w:rPr>
          <w:rFonts w:cs="Arial"/>
          <w:sz w:val="22"/>
          <w:szCs w:val="22"/>
        </w:rPr>
      </w:pPr>
    </w:p>
    <w:sectPr w:rsidR="009953AC" w:rsidRPr="00712484" w:rsidSect="008A10F8">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C8C4" w14:textId="77777777" w:rsidR="00D8160D" w:rsidRDefault="00D8160D" w:rsidP="00181111">
      <w:r>
        <w:separator/>
      </w:r>
    </w:p>
  </w:endnote>
  <w:endnote w:type="continuationSeparator" w:id="0">
    <w:p w14:paraId="7C84D218" w14:textId="77777777" w:rsidR="00D8160D" w:rsidRDefault="00D8160D" w:rsidP="0018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077172"/>
      <w:docPartObj>
        <w:docPartGallery w:val="Page Numbers (Bottom of Page)"/>
        <w:docPartUnique/>
      </w:docPartObj>
    </w:sdtPr>
    <w:sdtEndPr>
      <w:rPr>
        <w:rStyle w:val="PageNumber"/>
      </w:rPr>
    </w:sdtEndPr>
    <w:sdtContent>
      <w:p w14:paraId="3C0D0F69" w14:textId="77777777" w:rsidR="00045B31" w:rsidRDefault="00045B31" w:rsidP="00392D0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15095B" w14:textId="77777777" w:rsidR="00045B31" w:rsidRDefault="00045B31" w:rsidP="00045B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8040387"/>
      <w:docPartObj>
        <w:docPartGallery w:val="Page Numbers (Bottom of Page)"/>
        <w:docPartUnique/>
      </w:docPartObj>
    </w:sdtPr>
    <w:sdtEndPr>
      <w:rPr>
        <w:rStyle w:val="PageNumber"/>
      </w:rPr>
    </w:sdtEndPr>
    <w:sdtContent>
      <w:p w14:paraId="715EB82F" w14:textId="77777777" w:rsidR="00791A4B" w:rsidRDefault="00791A4B" w:rsidP="00392D0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CCD989" w14:textId="77777777" w:rsidR="007258C7" w:rsidRDefault="005F234B" w:rsidP="00045B31">
    <w:pPr>
      <w:pStyle w:val="Footer"/>
      <w:ind w:right="360" w:firstLine="360"/>
    </w:pPr>
    <w:r>
      <w:rPr>
        <w:noProof/>
      </w:rPr>
      <w:drawing>
        <wp:anchor distT="0" distB="0" distL="114300" distR="114300" simplePos="0" relativeHeight="251661312" behindDoc="0" locked="0" layoutInCell="1" allowOverlap="1" wp14:anchorId="5180AB61" wp14:editId="503B9748">
          <wp:simplePos x="0" y="0"/>
          <wp:positionH relativeFrom="margin">
            <wp:posOffset>694944</wp:posOffset>
          </wp:positionH>
          <wp:positionV relativeFrom="margin">
            <wp:posOffset>8971407</wp:posOffset>
          </wp:positionV>
          <wp:extent cx="5869940" cy="774065"/>
          <wp:effectExtent l="0" t="0" r="0" b="635"/>
          <wp:wrapSquare wrapText="bothSides"/>
          <wp:docPr id="1116422158" name="Picture 5"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04159" name="Picture 5" descr="A blue and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69940" cy="774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DD44" w14:textId="77777777" w:rsidR="00D8160D" w:rsidRDefault="00D8160D" w:rsidP="00181111">
      <w:r>
        <w:separator/>
      </w:r>
    </w:p>
  </w:footnote>
  <w:footnote w:type="continuationSeparator" w:id="0">
    <w:p w14:paraId="4F6FAAF8" w14:textId="77777777" w:rsidR="00D8160D" w:rsidRDefault="00D8160D" w:rsidP="0018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68A6" w14:textId="77777777" w:rsidR="0041030D" w:rsidRDefault="0041384C">
    <w:pPr>
      <w:pStyle w:val="Header"/>
    </w:pPr>
    <w:r>
      <w:rPr>
        <w:noProof/>
      </w:rPr>
      <w:drawing>
        <wp:anchor distT="0" distB="0" distL="114300" distR="114300" simplePos="0" relativeHeight="251659264" behindDoc="0" locked="0" layoutInCell="1" allowOverlap="1" wp14:anchorId="11C7D385" wp14:editId="3A0A5EE6">
          <wp:simplePos x="0" y="0"/>
          <wp:positionH relativeFrom="margin">
            <wp:posOffset>-494157</wp:posOffset>
          </wp:positionH>
          <wp:positionV relativeFrom="margin">
            <wp:posOffset>-658495</wp:posOffset>
          </wp:positionV>
          <wp:extent cx="1280160" cy="528320"/>
          <wp:effectExtent l="0" t="0" r="2540" b="5080"/>
          <wp:wrapSquare wrapText="bothSides"/>
          <wp:docPr id="874035307"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22433" name="Picture 6"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0160" cy="528320"/>
                  </a:xfrm>
                  <a:prstGeom prst="rect">
                    <a:avLst/>
                  </a:prstGeom>
                </pic:spPr>
              </pic:pic>
            </a:graphicData>
          </a:graphic>
          <wp14:sizeRelH relativeFrom="margin">
            <wp14:pctWidth>0</wp14:pctWidth>
          </wp14:sizeRelH>
          <wp14:sizeRelV relativeFrom="margin">
            <wp14:pctHeight>0</wp14:pctHeight>
          </wp14:sizeRelV>
        </wp:anchor>
      </w:drawing>
    </w:r>
    <w:r w:rsidR="001F255E">
      <w:rPr>
        <w:noProof/>
      </w:rPr>
      <w:drawing>
        <wp:anchor distT="0" distB="0" distL="114300" distR="114300" simplePos="0" relativeHeight="251658240" behindDoc="0" locked="0" layoutInCell="1" allowOverlap="1" wp14:anchorId="3AE75F44" wp14:editId="593E9901">
          <wp:simplePos x="0" y="0"/>
          <wp:positionH relativeFrom="margin">
            <wp:posOffset>694690</wp:posOffset>
          </wp:positionH>
          <wp:positionV relativeFrom="margin">
            <wp:posOffset>-962660</wp:posOffset>
          </wp:positionV>
          <wp:extent cx="5869940" cy="774065"/>
          <wp:effectExtent l="0" t="0" r="0" b="635"/>
          <wp:wrapSquare wrapText="bothSides"/>
          <wp:docPr id="1667196862" name="Picture 5"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04159" name="Picture 5" descr="A blue and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869940" cy="774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69"/>
    <w:multiLevelType w:val="multilevel"/>
    <w:tmpl w:val="93B2BC28"/>
    <w:lvl w:ilvl="0">
      <w:start w:val="1"/>
      <w:numFmt w:val="decimal"/>
      <w:pStyle w:val="S1Schedule1SectionHeading-Sprintlaw"/>
      <w:lvlText w:val="Schedule %1"/>
      <w:lvlJc w:val="left"/>
      <w:pPr>
        <w:ind w:left="1701" w:hanging="1701"/>
      </w:pPr>
      <w:rPr>
        <w:rFonts w:hint="default"/>
      </w:rPr>
    </w:lvl>
    <w:lvl w:ilvl="1">
      <w:start w:val="1"/>
      <w:numFmt w:val="upperLetter"/>
      <w:pStyle w:val="S2Schedule2PartHeading-Sprintlaw"/>
      <w:lvlText w:val="Part %2"/>
      <w:lvlJc w:val="left"/>
      <w:pPr>
        <w:ind w:left="851" w:hanging="851"/>
      </w:pPr>
      <w:rPr>
        <w:rFonts w:hint="default"/>
      </w:rPr>
    </w:lvl>
    <w:lvl w:ilvl="2">
      <w:start w:val="1"/>
      <w:numFmt w:val="decimal"/>
      <w:pStyle w:val="S3Schedule3Heading-Sprintlaw"/>
      <w:lvlText w:val="%3"/>
      <w:lvlJc w:val="left"/>
      <w:pPr>
        <w:tabs>
          <w:tab w:val="num" w:pos="851"/>
        </w:tabs>
        <w:ind w:left="851" w:hanging="851"/>
      </w:pPr>
      <w:rPr>
        <w:rFonts w:hint="default"/>
      </w:rPr>
    </w:lvl>
    <w:lvl w:ilvl="3">
      <w:start w:val="1"/>
      <w:numFmt w:val="decimal"/>
      <w:pStyle w:val="S4Schedule4Sub-Heading-Sprintlaw"/>
      <w:lvlText w:val="%3.%4"/>
      <w:lvlJc w:val="left"/>
      <w:pPr>
        <w:tabs>
          <w:tab w:val="num" w:pos="851"/>
        </w:tabs>
        <w:ind w:left="851" w:hanging="851"/>
      </w:pPr>
      <w:rPr>
        <w:rFonts w:hint="default"/>
      </w:rPr>
    </w:lvl>
    <w:lvl w:ilvl="4">
      <w:start w:val="1"/>
      <w:numFmt w:val="none"/>
      <w:pStyle w:val="S5Schedule5Paragraph-Sprintlaw"/>
      <w:lvlText w:val=""/>
      <w:lvlJc w:val="left"/>
      <w:pPr>
        <w:tabs>
          <w:tab w:val="num" w:pos="851"/>
        </w:tabs>
        <w:ind w:left="851" w:firstLine="0"/>
      </w:pPr>
      <w:rPr>
        <w:rFonts w:hint="default"/>
      </w:rPr>
    </w:lvl>
    <w:lvl w:ilvl="5">
      <w:start w:val="1"/>
      <w:numFmt w:val="lowerLetter"/>
      <w:lvlRestart w:val="4"/>
      <w:pStyle w:val="S6Schedule6-Sprintlaw"/>
      <w:lvlText w:val="(%6)"/>
      <w:lvlJc w:val="left"/>
      <w:pPr>
        <w:tabs>
          <w:tab w:val="num" w:pos="1701"/>
        </w:tabs>
        <w:ind w:left="1701" w:hanging="850"/>
      </w:pPr>
      <w:rPr>
        <w:rFonts w:hint="default"/>
      </w:rPr>
    </w:lvl>
    <w:lvl w:ilvl="6">
      <w:start w:val="1"/>
      <w:numFmt w:val="lowerRoman"/>
      <w:pStyle w:val="S7Schedule7-Sprintlaw"/>
      <w:lvlText w:val="(%7)"/>
      <w:lvlJc w:val="left"/>
      <w:pPr>
        <w:tabs>
          <w:tab w:val="num" w:pos="2552"/>
        </w:tabs>
        <w:ind w:left="2552" w:hanging="851"/>
      </w:pPr>
      <w:rPr>
        <w:rFonts w:hint="default"/>
      </w:rPr>
    </w:lvl>
    <w:lvl w:ilvl="7">
      <w:start w:val="1"/>
      <w:numFmt w:val="upperLetter"/>
      <w:pStyle w:val="S8Schedule8-Sprintlaw"/>
      <w:lvlText w:val="(%8)"/>
      <w:lvlJc w:val="left"/>
      <w:pPr>
        <w:tabs>
          <w:tab w:val="num" w:pos="3402"/>
        </w:tabs>
        <w:ind w:left="3402" w:hanging="850"/>
      </w:pPr>
      <w:rPr>
        <w:rFonts w:hint="default"/>
      </w:rPr>
    </w:lvl>
    <w:lvl w:ilvl="8">
      <w:start w:val="1"/>
      <w:numFmt w:val="upperRoman"/>
      <w:pStyle w:val="S9Schedule9-Sprintlaw"/>
      <w:lvlText w:val="(%9)"/>
      <w:lvlJc w:val="left"/>
      <w:pPr>
        <w:tabs>
          <w:tab w:val="num" w:pos="4253"/>
        </w:tabs>
        <w:ind w:left="4253" w:hanging="851"/>
      </w:pPr>
      <w:rPr>
        <w:rFonts w:hint="default"/>
      </w:rPr>
    </w:lvl>
  </w:abstractNum>
  <w:abstractNum w:abstractNumId="1" w15:restartNumberingAfterBreak="0">
    <w:nsid w:val="070C7857"/>
    <w:multiLevelType w:val="multilevel"/>
    <w:tmpl w:val="D8D2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63E35"/>
    <w:multiLevelType w:val="multilevel"/>
    <w:tmpl w:val="74DE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75FBB"/>
    <w:multiLevelType w:val="multilevel"/>
    <w:tmpl w:val="8D44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845A4"/>
    <w:multiLevelType w:val="multilevel"/>
    <w:tmpl w:val="C25C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E2AD7"/>
    <w:multiLevelType w:val="multilevel"/>
    <w:tmpl w:val="7D20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C0125"/>
    <w:multiLevelType w:val="hybridMultilevel"/>
    <w:tmpl w:val="98324690"/>
    <w:lvl w:ilvl="0" w:tplc="EED2AD24">
      <w:start w:val="1"/>
      <w:numFmt w:val="bullet"/>
      <w:pStyle w:val="B1Bullet1-Sprintlaw"/>
      <w:lvlText w:val=""/>
      <w:lvlJc w:val="left"/>
      <w:pPr>
        <w:tabs>
          <w:tab w:val="num" w:pos="851"/>
        </w:tabs>
        <w:ind w:left="851" w:hanging="851"/>
      </w:pPr>
      <w:rPr>
        <w:rFonts w:ascii="Symbol" w:hAnsi="Symbol" w:hint="default"/>
      </w:rPr>
    </w:lvl>
    <w:lvl w:ilvl="1" w:tplc="C19AB5F0">
      <w:start w:val="1"/>
      <w:numFmt w:val="bullet"/>
      <w:pStyle w:val="B2Bullet2-Sprintlaw"/>
      <w:lvlText w:val="o"/>
      <w:lvlJc w:val="left"/>
      <w:pPr>
        <w:tabs>
          <w:tab w:val="num" w:pos="1701"/>
        </w:tabs>
        <w:ind w:left="1701" w:hanging="850"/>
      </w:pPr>
      <w:rPr>
        <w:rFonts w:ascii="Courier New" w:hAnsi="Courier New" w:hint="default"/>
      </w:rPr>
    </w:lvl>
    <w:lvl w:ilvl="2" w:tplc="6D723A20">
      <w:start w:val="1"/>
      <w:numFmt w:val="bullet"/>
      <w:pStyle w:val="B3Bullet3-Sprintlaw"/>
      <w:lvlText w:val=""/>
      <w:lvlJc w:val="left"/>
      <w:pPr>
        <w:tabs>
          <w:tab w:val="num" w:pos="2552"/>
        </w:tabs>
        <w:ind w:left="2552" w:hanging="851"/>
      </w:pPr>
      <w:rPr>
        <w:rFonts w:ascii="Wingdings" w:hAnsi="Wingdings" w:hint="default"/>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7" w15:restartNumberingAfterBreak="0">
    <w:nsid w:val="3B241A19"/>
    <w:multiLevelType w:val="multilevel"/>
    <w:tmpl w:val="C0F2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809C6"/>
    <w:multiLevelType w:val="multilevel"/>
    <w:tmpl w:val="4AC83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10128B"/>
    <w:multiLevelType w:val="multilevel"/>
    <w:tmpl w:val="33DE1E76"/>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10" w15:restartNumberingAfterBreak="0">
    <w:nsid w:val="5C4764E7"/>
    <w:multiLevelType w:val="multilevel"/>
    <w:tmpl w:val="5CA49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22574D"/>
    <w:multiLevelType w:val="multilevel"/>
    <w:tmpl w:val="C3D8A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0257D"/>
    <w:multiLevelType w:val="multilevel"/>
    <w:tmpl w:val="BC6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D31CC"/>
    <w:multiLevelType w:val="hybridMultilevel"/>
    <w:tmpl w:val="4BEC05CE"/>
    <w:lvl w:ilvl="0" w:tplc="22F09C1E">
      <w:start w:val="1"/>
      <w:numFmt w:val="bullet"/>
      <w:pStyle w:val="TB1TableBullet1-Sprintlaw"/>
      <w:lvlText w:val=""/>
      <w:lvlJc w:val="left"/>
      <w:pPr>
        <w:tabs>
          <w:tab w:val="num" w:pos="425"/>
        </w:tabs>
        <w:ind w:left="425" w:hanging="425"/>
      </w:pPr>
      <w:rPr>
        <w:rFonts w:ascii="Symbol" w:hAnsi="Symbol" w:hint="default"/>
      </w:rPr>
    </w:lvl>
    <w:lvl w:ilvl="1" w:tplc="192284FC">
      <w:start w:val="1"/>
      <w:numFmt w:val="bullet"/>
      <w:pStyle w:val="TB2TableBullet2-Sprintlaw"/>
      <w:lvlText w:val="o"/>
      <w:lvlJc w:val="left"/>
      <w:pPr>
        <w:tabs>
          <w:tab w:val="num" w:pos="851"/>
        </w:tabs>
        <w:ind w:left="851" w:hanging="426"/>
      </w:pPr>
      <w:rPr>
        <w:rFonts w:ascii="Courier New" w:hAnsi="Courier New" w:hint="default"/>
      </w:rPr>
    </w:lvl>
    <w:lvl w:ilvl="2" w:tplc="7DFEE87A">
      <w:start w:val="1"/>
      <w:numFmt w:val="bullet"/>
      <w:pStyle w:val="TB3TableBullet3-Sprintlaw"/>
      <w:lvlText w:val=""/>
      <w:lvlJc w:val="left"/>
      <w:pPr>
        <w:tabs>
          <w:tab w:val="num" w:pos="1276"/>
        </w:tabs>
        <w:ind w:left="1276" w:hanging="425"/>
      </w:pPr>
      <w:rPr>
        <w:rFonts w:ascii="Wingdings" w:hAnsi="Wingdings" w:hint="default"/>
      </w:rPr>
    </w:lvl>
    <w:lvl w:ilvl="3" w:tplc="86CCC954">
      <w:start w:val="1"/>
      <w:numFmt w:val="bullet"/>
      <w:pStyle w:val="TB4TableBullet4-Sprintlaw"/>
      <w:lvlText w:val=""/>
      <w:lvlJc w:val="left"/>
      <w:pPr>
        <w:tabs>
          <w:tab w:val="num" w:pos="1701"/>
        </w:tabs>
        <w:ind w:left="1701" w:hanging="425"/>
      </w:pPr>
      <w:rPr>
        <w:rFonts w:ascii="Symbol" w:hAnsi="Symbol" w:hint="default"/>
      </w:rPr>
    </w:lvl>
    <w:lvl w:ilvl="4" w:tplc="24F2CB88">
      <w:start w:val="1"/>
      <w:numFmt w:val="bullet"/>
      <w:pStyle w:val="TB5TableBullet5-Sprintlaw"/>
      <w:lvlText w:val="o"/>
      <w:lvlJc w:val="left"/>
      <w:pPr>
        <w:tabs>
          <w:tab w:val="num" w:pos="2126"/>
        </w:tabs>
        <w:ind w:left="2126" w:hanging="425"/>
      </w:pPr>
      <w:rPr>
        <w:rFonts w:ascii="Courier New" w:hAnsi="Courier New" w:hint="default"/>
      </w:rPr>
    </w:lvl>
    <w:lvl w:ilvl="5" w:tplc="7968037C">
      <w:start w:val="1"/>
      <w:numFmt w:val="bullet"/>
      <w:lvlText w:val=""/>
      <w:lvlJc w:val="left"/>
      <w:pPr>
        <w:tabs>
          <w:tab w:val="num" w:pos="2552"/>
        </w:tabs>
        <w:ind w:left="2552" w:hanging="426"/>
      </w:pPr>
      <w:rPr>
        <w:rFonts w:ascii="Wingdings" w:hAnsi="Wingdings" w:hint="default"/>
      </w:rPr>
    </w:lvl>
    <w:lvl w:ilvl="6" w:tplc="326E101E">
      <w:start w:val="1"/>
      <w:numFmt w:val="bullet"/>
      <w:lvlText w:val=""/>
      <w:lvlJc w:val="left"/>
      <w:pPr>
        <w:tabs>
          <w:tab w:val="num" w:pos="2977"/>
        </w:tabs>
        <w:ind w:left="2977" w:hanging="425"/>
      </w:pPr>
      <w:rPr>
        <w:rFonts w:ascii="Symbol" w:hAnsi="Symbol" w:hint="default"/>
      </w:rPr>
    </w:lvl>
    <w:lvl w:ilvl="7" w:tplc="03EA8C0A">
      <w:start w:val="1"/>
      <w:numFmt w:val="bullet"/>
      <w:lvlText w:val="o"/>
      <w:lvlJc w:val="left"/>
      <w:pPr>
        <w:tabs>
          <w:tab w:val="num" w:pos="3402"/>
        </w:tabs>
        <w:ind w:left="3402" w:hanging="425"/>
      </w:pPr>
      <w:rPr>
        <w:rFonts w:ascii="Courier New" w:hAnsi="Courier New" w:hint="default"/>
      </w:rPr>
    </w:lvl>
    <w:lvl w:ilvl="8" w:tplc="97D4143C">
      <w:start w:val="1"/>
      <w:numFmt w:val="bullet"/>
      <w:lvlText w:val=""/>
      <w:lvlJc w:val="left"/>
      <w:pPr>
        <w:tabs>
          <w:tab w:val="num" w:pos="3827"/>
        </w:tabs>
        <w:ind w:left="3827" w:hanging="425"/>
      </w:pPr>
      <w:rPr>
        <w:rFonts w:ascii="Wingdings" w:hAnsi="Wingdings" w:hint="default"/>
      </w:rPr>
    </w:lvl>
  </w:abstractNum>
  <w:abstractNum w:abstractNumId="14" w15:restartNumberingAfterBreak="0">
    <w:nsid w:val="7E6E07D9"/>
    <w:multiLevelType w:val="multilevel"/>
    <w:tmpl w:val="9C1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663194">
    <w:abstractNumId w:val="8"/>
  </w:num>
  <w:num w:numId="2" w16cid:durableId="1640186309">
    <w:abstractNumId w:val="1"/>
  </w:num>
  <w:num w:numId="3" w16cid:durableId="63112497">
    <w:abstractNumId w:val="11"/>
  </w:num>
  <w:num w:numId="4" w16cid:durableId="1980721162">
    <w:abstractNumId w:val="12"/>
  </w:num>
  <w:num w:numId="5" w16cid:durableId="1266620844">
    <w:abstractNumId w:val="3"/>
  </w:num>
  <w:num w:numId="6" w16cid:durableId="1376657740">
    <w:abstractNumId w:val="4"/>
  </w:num>
  <w:num w:numId="7" w16cid:durableId="878206298">
    <w:abstractNumId w:val="5"/>
  </w:num>
  <w:num w:numId="8" w16cid:durableId="1888103618">
    <w:abstractNumId w:val="2"/>
  </w:num>
  <w:num w:numId="9" w16cid:durableId="329068476">
    <w:abstractNumId w:val="10"/>
  </w:num>
  <w:num w:numId="10" w16cid:durableId="2125609755">
    <w:abstractNumId w:val="14"/>
  </w:num>
  <w:num w:numId="11" w16cid:durableId="1478761090">
    <w:abstractNumId w:val="7"/>
  </w:num>
  <w:num w:numId="12" w16cid:durableId="1349940526">
    <w:abstractNumId w:val="9"/>
  </w:num>
  <w:num w:numId="13" w16cid:durableId="1024209000">
    <w:abstractNumId w:val="0"/>
  </w:num>
  <w:num w:numId="14" w16cid:durableId="2059041892">
    <w:abstractNumId w:val="6"/>
  </w:num>
  <w:num w:numId="15" w16cid:durableId="928392444">
    <w:abstractNumId w:val="13"/>
  </w:num>
  <w:num w:numId="16" w16cid:durableId="1896694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0D"/>
    <w:rsid w:val="000107D4"/>
    <w:rsid w:val="00045B31"/>
    <w:rsid w:val="000D6BD7"/>
    <w:rsid w:val="0013097E"/>
    <w:rsid w:val="00181111"/>
    <w:rsid w:val="001A56FD"/>
    <w:rsid w:val="001F255E"/>
    <w:rsid w:val="00392D0E"/>
    <w:rsid w:val="003C4511"/>
    <w:rsid w:val="0041030D"/>
    <w:rsid w:val="0041384C"/>
    <w:rsid w:val="004C34A5"/>
    <w:rsid w:val="005D1E48"/>
    <w:rsid w:val="005F234B"/>
    <w:rsid w:val="00712484"/>
    <w:rsid w:val="007258C7"/>
    <w:rsid w:val="00791A4B"/>
    <w:rsid w:val="0085407F"/>
    <w:rsid w:val="008A10F8"/>
    <w:rsid w:val="008D3676"/>
    <w:rsid w:val="008F1661"/>
    <w:rsid w:val="009953AC"/>
    <w:rsid w:val="00A33E16"/>
    <w:rsid w:val="00D8160D"/>
    <w:rsid w:val="00DF27FC"/>
    <w:rsid w:val="00E24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981A3"/>
  <w15:chartTrackingRefBased/>
  <w15:docId w15:val="{66E63628-4595-8E49-AFD8-F2003250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160D"/>
    <w:pPr>
      <w:spacing w:before="120" w:after="0" w:line="240" w:lineRule="auto"/>
    </w:pPr>
    <w:rPr>
      <w:rFonts w:ascii="Arial" w:hAnsi="Arial"/>
      <w:kern w:val="0"/>
      <w:sz w:val="20"/>
      <w:szCs w:val="20"/>
      <w:lang w:val="en-AU"/>
      <w14:ligatures w14:val="none"/>
    </w:rPr>
  </w:style>
  <w:style w:type="paragraph" w:styleId="Heading1">
    <w:name w:val="heading 1"/>
    <w:basedOn w:val="Normal"/>
    <w:next w:val="Normal"/>
    <w:link w:val="Heading1Char"/>
    <w:uiPriority w:val="9"/>
    <w:qFormat/>
    <w:rsid w:val="00995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5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5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3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3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3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3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5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5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3AC"/>
    <w:rPr>
      <w:rFonts w:eastAsiaTheme="majorEastAsia" w:cstheme="majorBidi"/>
      <w:color w:val="272727" w:themeColor="text1" w:themeTint="D8"/>
    </w:rPr>
  </w:style>
  <w:style w:type="paragraph" w:styleId="Title">
    <w:name w:val="Title"/>
    <w:basedOn w:val="Normal"/>
    <w:next w:val="Normal"/>
    <w:link w:val="TitleChar"/>
    <w:uiPriority w:val="10"/>
    <w:qFormat/>
    <w:rsid w:val="00995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3AC"/>
    <w:pPr>
      <w:spacing w:before="160"/>
      <w:jc w:val="center"/>
    </w:pPr>
    <w:rPr>
      <w:i/>
      <w:iCs/>
      <w:color w:val="404040" w:themeColor="text1" w:themeTint="BF"/>
    </w:rPr>
  </w:style>
  <w:style w:type="character" w:customStyle="1" w:styleId="QuoteChar">
    <w:name w:val="Quote Char"/>
    <w:basedOn w:val="DefaultParagraphFont"/>
    <w:link w:val="Quote"/>
    <w:uiPriority w:val="29"/>
    <w:rsid w:val="009953AC"/>
    <w:rPr>
      <w:i/>
      <w:iCs/>
      <w:color w:val="404040" w:themeColor="text1" w:themeTint="BF"/>
    </w:rPr>
  </w:style>
  <w:style w:type="paragraph" w:styleId="ListParagraph">
    <w:name w:val="List Paragraph"/>
    <w:basedOn w:val="Normal"/>
    <w:uiPriority w:val="34"/>
    <w:qFormat/>
    <w:rsid w:val="009953AC"/>
    <w:pPr>
      <w:ind w:left="720"/>
      <w:contextualSpacing/>
    </w:pPr>
  </w:style>
  <w:style w:type="character" w:styleId="IntenseEmphasis">
    <w:name w:val="Intense Emphasis"/>
    <w:basedOn w:val="DefaultParagraphFont"/>
    <w:uiPriority w:val="21"/>
    <w:qFormat/>
    <w:rsid w:val="009953AC"/>
    <w:rPr>
      <w:i/>
      <w:iCs/>
      <w:color w:val="0F4761" w:themeColor="accent1" w:themeShade="BF"/>
    </w:rPr>
  </w:style>
  <w:style w:type="paragraph" w:styleId="IntenseQuote">
    <w:name w:val="Intense Quote"/>
    <w:basedOn w:val="Normal"/>
    <w:next w:val="Normal"/>
    <w:link w:val="IntenseQuoteChar"/>
    <w:uiPriority w:val="30"/>
    <w:qFormat/>
    <w:rsid w:val="00995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3AC"/>
    <w:rPr>
      <w:i/>
      <w:iCs/>
      <w:color w:val="0F4761" w:themeColor="accent1" w:themeShade="BF"/>
    </w:rPr>
  </w:style>
  <w:style w:type="character" w:styleId="IntenseReference">
    <w:name w:val="Intense Reference"/>
    <w:basedOn w:val="DefaultParagraphFont"/>
    <w:uiPriority w:val="32"/>
    <w:qFormat/>
    <w:rsid w:val="009953AC"/>
    <w:rPr>
      <w:b/>
      <w:bCs/>
      <w:smallCaps/>
      <w:color w:val="0F4761" w:themeColor="accent1" w:themeShade="BF"/>
      <w:spacing w:val="5"/>
    </w:rPr>
  </w:style>
  <w:style w:type="character" w:styleId="Strong">
    <w:name w:val="Strong"/>
    <w:basedOn w:val="DefaultParagraphFont"/>
    <w:uiPriority w:val="22"/>
    <w:qFormat/>
    <w:rsid w:val="009953AC"/>
    <w:rPr>
      <w:b/>
      <w:bCs/>
    </w:rPr>
  </w:style>
  <w:style w:type="paragraph" w:styleId="NormalWeb">
    <w:name w:val="Normal (Web)"/>
    <w:basedOn w:val="Normal"/>
    <w:uiPriority w:val="99"/>
    <w:semiHidden/>
    <w:unhideWhenUsed/>
    <w:rsid w:val="009953AC"/>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9953AC"/>
    <w:rPr>
      <w:i/>
      <w:iCs/>
    </w:rPr>
  </w:style>
  <w:style w:type="character" w:customStyle="1" w:styleId="apple-converted-space">
    <w:name w:val="apple-converted-space"/>
    <w:basedOn w:val="DefaultParagraphFont"/>
    <w:rsid w:val="009953AC"/>
  </w:style>
  <w:style w:type="paragraph" w:styleId="Header">
    <w:name w:val="header"/>
    <w:basedOn w:val="Normal"/>
    <w:link w:val="HeaderChar"/>
    <w:uiPriority w:val="99"/>
    <w:unhideWhenUsed/>
    <w:rsid w:val="00181111"/>
    <w:pPr>
      <w:tabs>
        <w:tab w:val="center" w:pos="4513"/>
        <w:tab w:val="right" w:pos="9026"/>
      </w:tabs>
    </w:pPr>
  </w:style>
  <w:style w:type="character" w:customStyle="1" w:styleId="HeaderChar">
    <w:name w:val="Header Char"/>
    <w:basedOn w:val="DefaultParagraphFont"/>
    <w:link w:val="Header"/>
    <w:uiPriority w:val="99"/>
    <w:rsid w:val="00181111"/>
  </w:style>
  <w:style w:type="paragraph" w:styleId="Footer">
    <w:name w:val="footer"/>
    <w:basedOn w:val="Normal"/>
    <w:link w:val="FooterChar"/>
    <w:uiPriority w:val="99"/>
    <w:unhideWhenUsed/>
    <w:rsid w:val="00181111"/>
    <w:pPr>
      <w:tabs>
        <w:tab w:val="center" w:pos="4513"/>
        <w:tab w:val="right" w:pos="9026"/>
      </w:tabs>
    </w:pPr>
  </w:style>
  <w:style w:type="character" w:customStyle="1" w:styleId="FooterChar">
    <w:name w:val="Footer Char"/>
    <w:basedOn w:val="DefaultParagraphFont"/>
    <w:link w:val="Footer"/>
    <w:uiPriority w:val="99"/>
    <w:rsid w:val="00181111"/>
  </w:style>
  <w:style w:type="character" w:styleId="PageNumber">
    <w:name w:val="page number"/>
    <w:basedOn w:val="DefaultParagraphFont"/>
    <w:uiPriority w:val="99"/>
    <w:semiHidden/>
    <w:unhideWhenUsed/>
    <w:rsid w:val="00045B31"/>
  </w:style>
  <w:style w:type="paragraph" w:customStyle="1" w:styleId="BTBodyText-Sprintlaw">
    <w:name w:val="[BT] Body Text - Sprintlaw"/>
    <w:basedOn w:val="Normal"/>
    <w:link w:val="BTBodyText-SprintlawChar"/>
    <w:uiPriority w:val="2"/>
    <w:qFormat/>
    <w:rsid w:val="00D8160D"/>
  </w:style>
  <w:style w:type="paragraph" w:customStyle="1" w:styleId="BTI1BodyTextIndent1-Sprintlaw">
    <w:name w:val="[BTI1] Body Text Indent 1 - Sprintlaw"/>
    <w:basedOn w:val="BTBodyText-Sprintlaw"/>
    <w:link w:val="BTI1BodyTextIndent1-SprintlawChar"/>
    <w:uiPriority w:val="2"/>
    <w:qFormat/>
    <w:rsid w:val="00D8160D"/>
    <w:pPr>
      <w:ind w:left="851"/>
    </w:pPr>
  </w:style>
  <w:style w:type="character" w:customStyle="1" w:styleId="BTBodyText-SprintlawChar">
    <w:name w:val="[BT] Body Text - Sprintlaw Char"/>
    <w:basedOn w:val="DefaultParagraphFont"/>
    <w:link w:val="BTBodyText-Sprintlaw"/>
    <w:uiPriority w:val="2"/>
    <w:rsid w:val="00D8160D"/>
    <w:rPr>
      <w:rFonts w:ascii="Arial" w:hAnsi="Arial"/>
      <w:kern w:val="0"/>
      <w:sz w:val="20"/>
      <w:szCs w:val="20"/>
      <w:lang w:val="en-AU"/>
      <w14:ligatures w14:val="none"/>
    </w:rPr>
  </w:style>
  <w:style w:type="paragraph" w:customStyle="1" w:styleId="BTI2BodyTextIndent2-Sprintlaw">
    <w:name w:val="[BTI2] Body Text Indent 2 - Sprintlaw"/>
    <w:basedOn w:val="BTBodyText-Sprintlaw"/>
    <w:link w:val="BTI2BodyTextIndent2-SprintlawChar"/>
    <w:uiPriority w:val="2"/>
    <w:qFormat/>
    <w:rsid w:val="00D8160D"/>
    <w:pPr>
      <w:ind w:left="1702"/>
    </w:pPr>
  </w:style>
  <w:style w:type="character" w:customStyle="1" w:styleId="BTI1BodyTextIndent1-SprintlawChar">
    <w:name w:val="[BTI1] Body Text Indent 1 - Sprintlaw Char"/>
    <w:basedOn w:val="BTBodyText-SprintlawChar"/>
    <w:link w:val="BTI1BodyTextIndent1-Sprintlaw"/>
    <w:uiPriority w:val="2"/>
    <w:rsid w:val="00D8160D"/>
    <w:rPr>
      <w:rFonts w:ascii="Arial" w:hAnsi="Arial"/>
      <w:kern w:val="0"/>
      <w:sz w:val="20"/>
      <w:szCs w:val="20"/>
      <w:lang w:val="en-AU"/>
      <w14:ligatures w14:val="none"/>
    </w:rPr>
  </w:style>
  <w:style w:type="character" w:customStyle="1" w:styleId="BTI2BodyTextIndent2-SprintlawChar">
    <w:name w:val="[BTI2] Body Text Indent 2 - Sprintlaw Char"/>
    <w:basedOn w:val="BTBodyText-SprintlawChar"/>
    <w:link w:val="BTI2BodyTextIndent2-Sprintlaw"/>
    <w:uiPriority w:val="2"/>
    <w:rsid w:val="00D8160D"/>
    <w:rPr>
      <w:rFonts w:ascii="Arial" w:hAnsi="Arial"/>
      <w:kern w:val="0"/>
      <w:sz w:val="20"/>
      <w:szCs w:val="20"/>
      <w:lang w:val="en-AU"/>
      <w14:ligatures w14:val="none"/>
    </w:rPr>
  </w:style>
  <w:style w:type="table" w:styleId="TableGrid">
    <w:name w:val="Table Grid"/>
    <w:basedOn w:val="TableNormal"/>
    <w:uiPriority w:val="39"/>
    <w:rsid w:val="00D8160D"/>
    <w:pPr>
      <w:spacing w:after="0" w:line="240" w:lineRule="auto"/>
    </w:pPr>
    <w:rPr>
      <w:rFonts w:ascii="Arial" w:hAnsi="Arial"/>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Level1Heading-Sprintlaw">
    <w:name w:val="[L1] Level 1 Heading - Sprintlaw"/>
    <w:basedOn w:val="Normal"/>
    <w:next w:val="L3Level3Paragraph-Sprintlaw"/>
    <w:link w:val="L1Level1Heading-SprintlawChar"/>
    <w:uiPriority w:val="4"/>
    <w:qFormat/>
    <w:rsid w:val="00D8160D"/>
    <w:pPr>
      <w:keepNext/>
      <w:keepLines/>
      <w:numPr>
        <w:numId w:val="12"/>
      </w:numPr>
      <w:spacing w:before="360"/>
      <w:outlineLvl w:val="0"/>
    </w:pPr>
    <w:rPr>
      <w:rFonts w:eastAsiaTheme="majorEastAsia" w:cstheme="majorBidi"/>
      <w:b/>
      <w:caps/>
      <w:szCs w:val="32"/>
    </w:rPr>
  </w:style>
  <w:style w:type="paragraph" w:customStyle="1" w:styleId="L2Level2Sub-Heading-Sprintlaw">
    <w:name w:val="[L2] Level 2 Sub-Heading - Sprintlaw"/>
    <w:basedOn w:val="Normal"/>
    <w:next w:val="L3Level3Paragraph-Sprintlaw"/>
    <w:uiPriority w:val="4"/>
    <w:qFormat/>
    <w:rsid w:val="00D8160D"/>
    <w:pPr>
      <w:keepNext/>
      <w:keepLines/>
      <w:numPr>
        <w:ilvl w:val="1"/>
        <w:numId w:val="12"/>
      </w:numPr>
      <w:spacing w:before="240"/>
      <w:outlineLvl w:val="1"/>
    </w:pPr>
    <w:rPr>
      <w:rFonts w:eastAsiaTheme="majorEastAsia" w:cstheme="majorBidi"/>
      <w:caps/>
      <w:szCs w:val="26"/>
    </w:rPr>
  </w:style>
  <w:style w:type="character" w:customStyle="1" w:styleId="L1Level1Heading-SprintlawChar">
    <w:name w:val="[L1] Level 1 Heading - Sprintlaw Char"/>
    <w:basedOn w:val="BTBodyText-SprintlawChar"/>
    <w:link w:val="L1Level1Heading-Sprintlaw"/>
    <w:uiPriority w:val="4"/>
    <w:rsid w:val="00D8160D"/>
    <w:rPr>
      <w:rFonts w:ascii="Arial" w:eastAsiaTheme="majorEastAsia" w:hAnsi="Arial" w:cstheme="majorBidi"/>
      <w:b/>
      <w:caps/>
      <w:kern w:val="0"/>
      <w:sz w:val="20"/>
      <w:szCs w:val="32"/>
      <w:lang w:val="en-AU"/>
      <w14:ligatures w14:val="none"/>
    </w:rPr>
  </w:style>
  <w:style w:type="paragraph" w:customStyle="1" w:styleId="L3Level3Paragraph-Sprintlaw">
    <w:name w:val="[L3] Level 3 Paragraph - Sprintlaw"/>
    <w:basedOn w:val="BTBodyText-Sprintlaw"/>
    <w:link w:val="L3Level3Paragraph-SprintlawChar"/>
    <w:uiPriority w:val="4"/>
    <w:qFormat/>
    <w:rsid w:val="00D8160D"/>
    <w:pPr>
      <w:numPr>
        <w:ilvl w:val="2"/>
        <w:numId w:val="12"/>
      </w:numPr>
    </w:pPr>
  </w:style>
  <w:style w:type="paragraph" w:customStyle="1" w:styleId="L4Level4-Sprintlaw">
    <w:name w:val="[L4] Level 4 - Sprintlaw"/>
    <w:basedOn w:val="BTBodyText-Sprintlaw"/>
    <w:link w:val="L4Level4-SprintlawChar"/>
    <w:uiPriority w:val="4"/>
    <w:qFormat/>
    <w:rsid w:val="00D8160D"/>
    <w:pPr>
      <w:numPr>
        <w:ilvl w:val="3"/>
        <w:numId w:val="12"/>
      </w:numPr>
    </w:pPr>
  </w:style>
  <w:style w:type="character" w:customStyle="1" w:styleId="L3Level3Paragraph-SprintlawChar">
    <w:name w:val="[L3] Level 3 Paragraph - Sprintlaw Char"/>
    <w:basedOn w:val="BTBodyText-SprintlawChar"/>
    <w:link w:val="L3Level3Paragraph-Sprintlaw"/>
    <w:uiPriority w:val="4"/>
    <w:rsid w:val="00D8160D"/>
    <w:rPr>
      <w:rFonts w:ascii="Arial" w:hAnsi="Arial"/>
      <w:kern w:val="0"/>
      <w:sz w:val="20"/>
      <w:szCs w:val="20"/>
      <w:lang w:val="en-AU"/>
      <w14:ligatures w14:val="none"/>
    </w:rPr>
  </w:style>
  <w:style w:type="paragraph" w:customStyle="1" w:styleId="L5Level5-Sprintlaw">
    <w:name w:val="[L5] Level 5 - Sprintlaw"/>
    <w:basedOn w:val="BTBodyText-Sprintlaw"/>
    <w:uiPriority w:val="4"/>
    <w:qFormat/>
    <w:rsid w:val="00D8160D"/>
    <w:pPr>
      <w:numPr>
        <w:ilvl w:val="4"/>
        <w:numId w:val="12"/>
      </w:numPr>
      <w:tabs>
        <w:tab w:val="clear" w:pos="2552"/>
        <w:tab w:val="num" w:pos="3600"/>
      </w:tabs>
      <w:ind w:left="3600" w:hanging="360"/>
    </w:pPr>
  </w:style>
  <w:style w:type="character" w:customStyle="1" w:styleId="L4Level4-SprintlawChar">
    <w:name w:val="[L4] Level 4 - Sprintlaw Char"/>
    <w:basedOn w:val="BTBodyText-SprintlawChar"/>
    <w:link w:val="L4Level4-Sprintlaw"/>
    <w:uiPriority w:val="4"/>
    <w:rsid w:val="00D8160D"/>
    <w:rPr>
      <w:rFonts w:ascii="Arial" w:hAnsi="Arial"/>
      <w:kern w:val="0"/>
      <w:sz w:val="20"/>
      <w:szCs w:val="20"/>
      <w:lang w:val="en-AU"/>
      <w14:ligatures w14:val="none"/>
    </w:rPr>
  </w:style>
  <w:style w:type="paragraph" w:customStyle="1" w:styleId="L6Level6-Sprintlaw">
    <w:name w:val="[L6] Level 6 - Sprintlaw"/>
    <w:basedOn w:val="BTBodyText-Sprintlaw"/>
    <w:uiPriority w:val="4"/>
    <w:qFormat/>
    <w:rsid w:val="00D8160D"/>
    <w:pPr>
      <w:numPr>
        <w:ilvl w:val="5"/>
        <w:numId w:val="12"/>
      </w:numPr>
      <w:tabs>
        <w:tab w:val="clear" w:pos="3402"/>
        <w:tab w:val="num" w:pos="4320"/>
      </w:tabs>
      <w:ind w:left="4320" w:hanging="360"/>
    </w:pPr>
  </w:style>
  <w:style w:type="paragraph" w:customStyle="1" w:styleId="L7Level7-Sprintlaw">
    <w:name w:val="[L7] Level 7 - Sprintlaw"/>
    <w:basedOn w:val="BTBodyText-Sprintlaw"/>
    <w:uiPriority w:val="4"/>
    <w:qFormat/>
    <w:rsid w:val="00D8160D"/>
    <w:pPr>
      <w:numPr>
        <w:ilvl w:val="6"/>
        <w:numId w:val="12"/>
      </w:numPr>
      <w:tabs>
        <w:tab w:val="clear" w:pos="4253"/>
        <w:tab w:val="num" w:pos="5040"/>
      </w:tabs>
      <w:ind w:left="5040" w:hanging="360"/>
    </w:pPr>
  </w:style>
  <w:style w:type="paragraph" w:customStyle="1" w:styleId="L8Level8-Sprintlaw">
    <w:name w:val="[L8] Level 8 - Sprintlaw"/>
    <w:basedOn w:val="BTBodyText-Sprintlaw"/>
    <w:uiPriority w:val="4"/>
    <w:rsid w:val="00D8160D"/>
    <w:pPr>
      <w:numPr>
        <w:ilvl w:val="7"/>
        <w:numId w:val="12"/>
      </w:numPr>
      <w:tabs>
        <w:tab w:val="clear" w:pos="5103"/>
        <w:tab w:val="num" w:pos="5760"/>
      </w:tabs>
      <w:ind w:left="5760" w:hanging="360"/>
    </w:pPr>
  </w:style>
  <w:style w:type="paragraph" w:customStyle="1" w:styleId="L9Level9-Sprintlaw">
    <w:name w:val="[L9] Level 9 - Sprintlaw"/>
    <w:basedOn w:val="BTBodyText-Sprintlaw"/>
    <w:uiPriority w:val="4"/>
    <w:rsid w:val="00D8160D"/>
    <w:pPr>
      <w:numPr>
        <w:ilvl w:val="8"/>
        <w:numId w:val="12"/>
      </w:numPr>
      <w:tabs>
        <w:tab w:val="clear" w:pos="5954"/>
        <w:tab w:val="num" w:pos="6480"/>
      </w:tabs>
      <w:ind w:left="6480" w:hanging="360"/>
    </w:pPr>
  </w:style>
  <w:style w:type="paragraph" w:customStyle="1" w:styleId="TTLHTitleHeading-Sprintlaw">
    <w:name w:val="[TTLH] Title Heading - Sprintlaw"/>
    <w:basedOn w:val="Normal"/>
    <w:next w:val="BTBodyText-Sprintlaw"/>
    <w:link w:val="TTLHTitleHeading-SprintlawChar"/>
    <w:uiPriority w:val="6"/>
    <w:qFormat/>
    <w:rsid w:val="00D8160D"/>
    <w:pPr>
      <w:keepNext/>
      <w:keepLines/>
      <w:spacing w:before="360"/>
      <w:outlineLvl w:val="0"/>
    </w:pPr>
    <w:rPr>
      <w:b/>
      <w:bCs/>
      <w:szCs w:val="24"/>
    </w:rPr>
  </w:style>
  <w:style w:type="character" w:customStyle="1" w:styleId="TTLHTitleHeading-SprintlawChar">
    <w:name w:val="[TTLH] Title Heading - Sprintlaw Char"/>
    <w:basedOn w:val="DefaultParagraphFont"/>
    <w:link w:val="TTLHTitleHeading-Sprintlaw"/>
    <w:uiPriority w:val="6"/>
    <w:rsid w:val="00D8160D"/>
    <w:rPr>
      <w:rFonts w:ascii="Arial" w:hAnsi="Arial"/>
      <w:b/>
      <w:bCs/>
      <w:kern w:val="0"/>
      <w:sz w:val="20"/>
      <w:lang w:val="en-AU"/>
      <w14:ligatures w14:val="none"/>
    </w:rPr>
  </w:style>
  <w:style w:type="paragraph" w:customStyle="1" w:styleId="S1Schedule1SectionHeading-Sprintlaw">
    <w:name w:val="[S1] Schedule 1 Section Heading - Sprintlaw"/>
    <w:basedOn w:val="TTLHTitleHeading-Sprintlaw"/>
    <w:next w:val="BTBodyText-Sprintlaw"/>
    <w:uiPriority w:val="10"/>
    <w:qFormat/>
    <w:rsid w:val="00D8160D"/>
    <w:pPr>
      <w:numPr>
        <w:numId w:val="13"/>
      </w:numPr>
      <w:tabs>
        <w:tab w:val="num" w:pos="720"/>
      </w:tabs>
      <w:ind w:left="720" w:hanging="360"/>
    </w:pPr>
  </w:style>
  <w:style w:type="paragraph" w:customStyle="1" w:styleId="S2Schedule2PartHeading-Sprintlaw">
    <w:name w:val="[S2] Schedule 2 Part Heading - Sprintlaw"/>
    <w:basedOn w:val="BTBodyText-Sprintlaw"/>
    <w:next w:val="BTBodyText-Sprintlaw"/>
    <w:uiPriority w:val="10"/>
    <w:qFormat/>
    <w:rsid w:val="00D8160D"/>
    <w:pPr>
      <w:keepNext/>
      <w:keepLines/>
      <w:numPr>
        <w:ilvl w:val="1"/>
        <w:numId w:val="13"/>
      </w:numPr>
      <w:tabs>
        <w:tab w:val="num" w:pos="1440"/>
      </w:tabs>
      <w:spacing w:before="240" w:after="240"/>
      <w:ind w:left="1440" w:hanging="360"/>
      <w:outlineLvl w:val="1"/>
    </w:pPr>
    <w:rPr>
      <w:b/>
    </w:rPr>
  </w:style>
  <w:style w:type="paragraph" w:customStyle="1" w:styleId="S3Schedule3Heading-Sprintlaw">
    <w:name w:val="[S3] Schedule 3 Heading - Sprintlaw"/>
    <w:basedOn w:val="Normal"/>
    <w:next w:val="S5Schedule5Paragraph-Sprintlaw"/>
    <w:link w:val="S3Schedule3Heading-SprintlawChar"/>
    <w:uiPriority w:val="10"/>
    <w:qFormat/>
    <w:rsid w:val="00D8160D"/>
    <w:pPr>
      <w:keepNext/>
      <w:keepLines/>
      <w:numPr>
        <w:ilvl w:val="2"/>
        <w:numId w:val="13"/>
      </w:numPr>
      <w:spacing w:before="360"/>
      <w:outlineLvl w:val="0"/>
    </w:pPr>
    <w:rPr>
      <w:rFonts w:eastAsiaTheme="majorEastAsia" w:cstheme="majorBidi"/>
      <w:b/>
      <w:caps/>
      <w:szCs w:val="32"/>
    </w:rPr>
  </w:style>
  <w:style w:type="paragraph" w:customStyle="1" w:styleId="S4Schedule4Sub-Heading-Sprintlaw">
    <w:name w:val="[S4] Schedule 4 Sub-Heading - Sprintlaw"/>
    <w:basedOn w:val="Normal"/>
    <w:next w:val="S5Schedule5Paragraph-Sprintlaw"/>
    <w:uiPriority w:val="10"/>
    <w:qFormat/>
    <w:rsid w:val="00D8160D"/>
    <w:pPr>
      <w:keepNext/>
      <w:keepLines/>
      <w:numPr>
        <w:ilvl w:val="3"/>
        <w:numId w:val="13"/>
      </w:numPr>
      <w:spacing w:before="240"/>
      <w:outlineLvl w:val="1"/>
    </w:pPr>
    <w:rPr>
      <w:rFonts w:eastAsiaTheme="majorEastAsia" w:cstheme="majorBidi"/>
      <w:caps/>
      <w:szCs w:val="26"/>
    </w:rPr>
  </w:style>
  <w:style w:type="character" w:customStyle="1" w:styleId="S3Schedule3Heading-SprintlawChar">
    <w:name w:val="[S3] Schedule 3 Heading - Sprintlaw Char"/>
    <w:basedOn w:val="BTBodyText-SprintlawChar"/>
    <w:link w:val="S3Schedule3Heading-Sprintlaw"/>
    <w:uiPriority w:val="10"/>
    <w:rsid w:val="00D8160D"/>
    <w:rPr>
      <w:rFonts w:ascii="Arial" w:eastAsiaTheme="majorEastAsia" w:hAnsi="Arial" w:cstheme="majorBidi"/>
      <w:b/>
      <w:caps/>
      <w:kern w:val="0"/>
      <w:sz w:val="20"/>
      <w:szCs w:val="32"/>
      <w:lang w:val="en-AU"/>
      <w14:ligatures w14:val="none"/>
    </w:rPr>
  </w:style>
  <w:style w:type="paragraph" w:customStyle="1" w:styleId="S5Schedule5Paragraph-Sprintlaw">
    <w:name w:val="[S5] Schedule 5 Paragraph - Sprintlaw"/>
    <w:basedOn w:val="BTBodyText-Sprintlaw"/>
    <w:uiPriority w:val="10"/>
    <w:qFormat/>
    <w:rsid w:val="00D8160D"/>
    <w:pPr>
      <w:numPr>
        <w:ilvl w:val="4"/>
        <w:numId w:val="13"/>
      </w:numPr>
      <w:tabs>
        <w:tab w:val="clear" w:pos="851"/>
        <w:tab w:val="num" w:pos="3600"/>
      </w:tabs>
      <w:ind w:left="3600" w:hanging="360"/>
    </w:pPr>
  </w:style>
  <w:style w:type="paragraph" w:customStyle="1" w:styleId="S6Schedule6-Sprintlaw">
    <w:name w:val="[S6] Schedule 6 - Sprintlaw"/>
    <w:basedOn w:val="BTBodyText-Sprintlaw"/>
    <w:uiPriority w:val="10"/>
    <w:qFormat/>
    <w:rsid w:val="00D8160D"/>
    <w:pPr>
      <w:numPr>
        <w:ilvl w:val="5"/>
        <w:numId w:val="13"/>
      </w:numPr>
      <w:tabs>
        <w:tab w:val="clear" w:pos="1701"/>
        <w:tab w:val="num" w:pos="4320"/>
      </w:tabs>
      <w:ind w:left="4320" w:hanging="360"/>
    </w:pPr>
  </w:style>
  <w:style w:type="paragraph" w:customStyle="1" w:styleId="S7Schedule7-Sprintlaw">
    <w:name w:val="[S7] Schedule 7 - Sprintlaw"/>
    <w:basedOn w:val="BTBodyText-Sprintlaw"/>
    <w:uiPriority w:val="10"/>
    <w:qFormat/>
    <w:rsid w:val="00D8160D"/>
    <w:pPr>
      <w:numPr>
        <w:ilvl w:val="6"/>
        <w:numId w:val="13"/>
      </w:numPr>
      <w:tabs>
        <w:tab w:val="clear" w:pos="2552"/>
        <w:tab w:val="num" w:pos="5040"/>
      </w:tabs>
      <w:ind w:left="5040" w:hanging="360"/>
    </w:pPr>
  </w:style>
  <w:style w:type="paragraph" w:customStyle="1" w:styleId="S8Schedule8-Sprintlaw">
    <w:name w:val="[S8] Schedule 8 - Sprintlaw"/>
    <w:basedOn w:val="BTBodyText-Sprintlaw"/>
    <w:uiPriority w:val="10"/>
    <w:qFormat/>
    <w:rsid w:val="00D8160D"/>
    <w:pPr>
      <w:numPr>
        <w:ilvl w:val="7"/>
        <w:numId w:val="13"/>
      </w:numPr>
      <w:tabs>
        <w:tab w:val="clear" w:pos="3402"/>
        <w:tab w:val="num" w:pos="5760"/>
      </w:tabs>
      <w:ind w:left="5760" w:hanging="360"/>
    </w:pPr>
  </w:style>
  <w:style w:type="paragraph" w:customStyle="1" w:styleId="S9Schedule9-Sprintlaw">
    <w:name w:val="[S9] Schedule 9 - Sprintlaw"/>
    <w:basedOn w:val="BTBodyText-Sprintlaw"/>
    <w:uiPriority w:val="10"/>
    <w:qFormat/>
    <w:rsid w:val="00D8160D"/>
    <w:pPr>
      <w:numPr>
        <w:ilvl w:val="8"/>
        <w:numId w:val="13"/>
      </w:numPr>
      <w:tabs>
        <w:tab w:val="clear" w:pos="4253"/>
        <w:tab w:val="num" w:pos="6480"/>
      </w:tabs>
      <w:ind w:left="6480" w:hanging="360"/>
    </w:pPr>
  </w:style>
  <w:style w:type="paragraph" w:customStyle="1" w:styleId="B1Bullet1-Sprintlaw">
    <w:name w:val="[B1] Bullet 1 - Sprintlaw"/>
    <w:basedOn w:val="BTBodyText-Sprintlaw"/>
    <w:uiPriority w:val="14"/>
    <w:qFormat/>
    <w:rsid w:val="00D8160D"/>
    <w:pPr>
      <w:numPr>
        <w:numId w:val="14"/>
      </w:numPr>
      <w:tabs>
        <w:tab w:val="clear" w:pos="851"/>
        <w:tab w:val="num" w:pos="720"/>
      </w:tabs>
      <w:ind w:left="720" w:hanging="360"/>
    </w:pPr>
  </w:style>
  <w:style w:type="paragraph" w:customStyle="1" w:styleId="B2Bullet2-Sprintlaw">
    <w:name w:val="[B2] Bullet 2 - Sprintlaw"/>
    <w:basedOn w:val="BTBodyText-Sprintlaw"/>
    <w:uiPriority w:val="14"/>
    <w:qFormat/>
    <w:rsid w:val="00D8160D"/>
    <w:pPr>
      <w:numPr>
        <w:ilvl w:val="1"/>
        <w:numId w:val="14"/>
      </w:numPr>
      <w:tabs>
        <w:tab w:val="clear" w:pos="1701"/>
        <w:tab w:val="num" w:pos="1440"/>
      </w:tabs>
      <w:ind w:left="1440" w:hanging="360"/>
    </w:pPr>
  </w:style>
  <w:style w:type="paragraph" w:customStyle="1" w:styleId="B3Bullet3-Sprintlaw">
    <w:name w:val="[B3] Bullet 3 - Sprintlaw"/>
    <w:basedOn w:val="BTBodyText-Sprintlaw"/>
    <w:link w:val="B3Bullet3-SprintlawChar"/>
    <w:uiPriority w:val="14"/>
    <w:qFormat/>
    <w:rsid w:val="00D8160D"/>
    <w:pPr>
      <w:numPr>
        <w:ilvl w:val="2"/>
        <w:numId w:val="14"/>
      </w:numPr>
    </w:pPr>
  </w:style>
  <w:style w:type="character" w:customStyle="1" w:styleId="B3Bullet3-SprintlawChar">
    <w:name w:val="[B3] Bullet 3 - Sprintlaw Char"/>
    <w:basedOn w:val="BTBodyText-SprintlawChar"/>
    <w:link w:val="B3Bullet3-Sprintlaw"/>
    <w:uiPriority w:val="14"/>
    <w:rsid w:val="00D8160D"/>
    <w:rPr>
      <w:rFonts w:ascii="Arial" w:hAnsi="Arial"/>
      <w:kern w:val="0"/>
      <w:sz w:val="20"/>
      <w:szCs w:val="20"/>
      <w:lang w:val="en-AU"/>
      <w14:ligatures w14:val="none"/>
    </w:rPr>
  </w:style>
  <w:style w:type="character" w:styleId="Hyperlink">
    <w:name w:val="Hyperlink"/>
    <w:basedOn w:val="DefaultParagraphFont"/>
    <w:uiPriority w:val="99"/>
    <w:unhideWhenUsed/>
    <w:rsid w:val="00D8160D"/>
    <w:rPr>
      <w:color w:val="467886" w:themeColor="hyperlink"/>
      <w:u w:val="single"/>
    </w:rPr>
  </w:style>
  <w:style w:type="paragraph" w:customStyle="1" w:styleId="TTTableText-Sprintlaw">
    <w:name w:val="[TT] Table Text - Sprintlaw"/>
    <w:basedOn w:val="Normal"/>
    <w:link w:val="TTTableText-SprintlawChar"/>
    <w:uiPriority w:val="24"/>
    <w:qFormat/>
    <w:rsid w:val="00D8160D"/>
    <w:pPr>
      <w:spacing w:before="80" w:after="80"/>
    </w:pPr>
  </w:style>
  <w:style w:type="paragraph" w:customStyle="1" w:styleId="THTableHeading-Sprintlaw">
    <w:name w:val="[TH] Table Heading - Sprintlaw"/>
    <w:basedOn w:val="TTTableText-Sprintlaw"/>
    <w:link w:val="THTableHeading-SprintlawChar"/>
    <w:uiPriority w:val="24"/>
    <w:qFormat/>
    <w:rsid w:val="00D8160D"/>
    <w:rPr>
      <w:b/>
      <w:bCs/>
    </w:rPr>
  </w:style>
  <w:style w:type="character" w:customStyle="1" w:styleId="TTTableText-SprintlawChar">
    <w:name w:val="[TT] Table Text - Sprintlaw Char"/>
    <w:basedOn w:val="DefaultParagraphFont"/>
    <w:link w:val="TTTableText-Sprintlaw"/>
    <w:uiPriority w:val="24"/>
    <w:rsid w:val="00D8160D"/>
    <w:rPr>
      <w:rFonts w:ascii="Arial" w:hAnsi="Arial"/>
      <w:kern w:val="0"/>
      <w:sz w:val="20"/>
      <w:szCs w:val="20"/>
      <w:lang w:val="en-AU"/>
      <w14:ligatures w14:val="none"/>
    </w:rPr>
  </w:style>
  <w:style w:type="character" w:customStyle="1" w:styleId="THTableHeading-SprintlawChar">
    <w:name w:val="[TH] Table Heading - Sprintlaw Char"/>
    <w:basedOn w:val="TTTableText-SprintlawChar"/>
    <w:link w:val="THTableHeading-Sprintlaw"/>
    <w:uiPriority w:val="24"/>
    <w:rsid w:val="00D8160D"/>
    <w:rPr>
      <w:rFonts w:ascii="Arial" w:hAnsi="Arial"/>
      <w:b/>
      <w:bCs/>
      <w:kern w:val="0"/>
      <w:sz w:val="20"/>
      <w:szCs w:val="20"/>
      <w:lang w:val="en-AU"/>
      <w14:ligatures w14:val="none"/>
    </w:rPr>
  </w:style>
  <w:style w:type="paragraph" w:customStyle="1" w:styleId="TB1TableBullet1-Sprintlaw">
    <w:name w:val="[TB1] Table Bullet 1 - Sprintlaw"/>
    <w:basedOn w:val="TTTableText-Sprintlaw"/>
    <w:link w:val="TB1TableBullet1-SprintlawChar"/>
    <w:uiPriority w:val="26"/>
    <w:qFormat/>
    <w:rsid w:val="00D8160D"/>
    <w:pPr>
      <w:numPr>
        <w:numId w:val="15"/>
      </w:numPr>
    </w:pPr>
  </w:style>
  <w:style w:type="paragraph" w:customStyle="1" w:styleId="TB2TableBullet2-Sprintlaw">
    <w:name w:val="[TB2] Table Bullet 2 - Sprintlaw"/>
    <w:basedOn w:val="TTTableText-Sprintlaw"/>
    <w:uiPriority w:val="26"/>
    <w:qFormat/>
    <w:rsid w:val="00D8160D"/>
    <w:pPr>
      <w:numPr>
        <w:ilvl w:val="1"/>
        <w:numId w:val="15"/>
      </w:numPr>
      <w:tabs>
        <w:tab w:val="clear" w:pos="851"/>
        <w:tab w:val="num" w:pos="1440"/>
      </w:tabs>
      <w:ind w:left="1440" w:hanging="360"/>
    </w:pPr>
  </w:style>
  <w:style w:type="character" w:customStyle="1" w:styleId="TB1TableBullet1-SprintlawChar">
    <w:name w:val="[TB1] Table Bullet 1 - Sprintlaw Char"/>
    <w:basedOn w:val="TTTableText-SprintlawChar"/>
    <w:link w:val="TB1TableBullet1-Sprintlaw"/>
    <w:uiPriority w:val="26"/>
    <w:rsid w:val="00D8160D"/>
    <w:rPr>
      <w:rFonts w:ascii="Arial" w:hAnsi="Arial"/>
      <w:kern w:val="0"/>
      <w:sz w:val="20"/>
      <w:szCs w:val="20"/>
      <w:lang w:val="en-AU"/>
      <w14:ligatures w14:val="none"/>
    </w:rPr>
  </w:style>
  <w:style w:type="paragraph" w:customStyle="1" w:styleId="TB3TableBullet3-Sprintlaw">
    <w:name w:val="[TB3] Table Bullet 3 - Sprintlaw"/>
    <w:basedOn w:val="TTTableText-Sprintlaw"/>
    <w:uiPriority w:val="26"/>
    <w:qFormat/>
    <w:rsid w:val="00D8160D"/>
    <w:pPr>
      <w:numPr>
        <w:ilvl w:val="2"/>
        <w:numId w:val="15"/>
      </w:numPr>
      <w:tabs>
        <w:tab w:val="clear" w:pos="1276"/>
        <w:tab w:val="num" w:pos="2160"/>
      </w:tabs>
      <w:ind w:left="2160" w:hanging="360"/>
    </w:pPr>
  </w:style>
  <w:style w:type="paragraph" w:customStyle="1" w:styleId="TB4TableBullet4-Sprintlaw">
    <w:name w:val="[TB4] Table Bullet 4 - Sprintlaw"/>
    <w:basedOn w:val="TB3TableBullet3-Sprintlaw"/>
    <w:uiPriority w:val="26"/>
    <w:rsid w:val="00D8160D"/>
    <w:pPr>
      <w:numPr>
        <w:ilvl w:val="3"/>
      </w:numPr>
      <w:tabs>
        <w:tab w:val="clear" w:pos="1701"/>
        <w:tab w:val="num" w:pos="2880"/>
      </w:tabs>
      <w:ind w:left="2880" w:hanging="360"/>
    </w:pPr>
  </w:style>
  <w:style w:type="paragraph" w:customStyle="1" w:styleId="TB5TableBullet5-Sprintlaw">
    <w:name w:val="[TB5] Table Bullet 5 - Sprintlaw"/>
    <w:basedOn w:val="TB4TableBullet4-Sprintlaw"/>
    <w:uiPriority w:val="26"/>
    <w:rsid w:val="00D8160D"/>
    <w:pPr>
      <w:numPr>
        <w:ilvl w:val="4"/>
      </w:numPr>
      <w:tabs>
        <w:tab w:val="clear" w:pos="2126"/>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safeonlin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guide-to-data-protection/guide-to-the-general-data-protection-regulation-gdpr/individual-righ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make-a-complain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istinacoltofean/Library/CloudStorage/OneDrive-SanoMedSolutions/SanoMed%20Solutions/Marketing%20&amp;%20Website/Logos%20&amp;%20Branding/SanoMedCheck%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SanoMedCheck document template.dotx</Template>
  <TotalTime>1</TotalTime>
  <Pages>8</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C Coltofean</cp:lastModifiedBy>
  <cp:revision>1</cp:revision>
  <dcterms:created xsi:type="dcterms:W3CDTF">2025-11-19T22:22:00Z</dcterms:created>
  <dcterms:modified xsi:type="dcterms:W3CDTF">2025-11-19T22:23:00Z</dcterms:modified>
</cp:coreProperties>
</file>