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D8D8" w14:textId="77777777" w:rsidR="005670DA" w:rsidRPr="002E07B4" w:rsidRDefault="005670DA" w:rsidP="005670DA">
      <w:pPr>
        <w:pStyle w:val="TTLHTitleHeading-Sprintlaw"/>
      </w:pPr>
      <w:proofErr w:type="spellStart"/>
      <w:r>
        <w:t>Sanomed</w:t>
      </w:r>
      <w:proofErr w:type="spellEnd"/>
      <w:r>
        <w:t xml:space="preserve"> Solutions Ltd - </w:t>
      </w:r>
      <w:r w:rsidRPr="002E07B4">
        <w:t xml:space="preserve"> Acceptable Use Policy</w:t>
      </w:r>
    </w:p>
    <w:p w14:paraId="7CD1C835" w14:textId="77777777" w:rsidR="005670DA" w:rsidRPr="002E07B4" w:rsidRDefault="005670DA" w:rsidP="005670DA">
      <w:pPr>
        <w:pStyle w:val="BTBodyText-Sprintlaw"/>
      </w:pPr>
      <w:r w:rsidRPr="002E07B4">
        <w:t>This acceptable use policy set out the terms under which you (being the individual, company or legal person purchasing our services) (</w:t>
      </w:r>
      <w:r w:rsidRPr="002E07B4">
        <w:rPr>
          <w:b/>
          <w:bCs/>
        </w:rPr>
        <w:t>you</w:t>
      </w:r>
      <w:r w:rsidRPr="002E07B4">
        <w:t xml:space="preserve">, </w:t>
      </w:r>
      <w:r w:rsidRPr="002E07B4">
        <w:rPr>
          <w:b/>
          <w:bCs/>
        </w:rPr>
        <w:t>your</w:t>
      </w:r>
      <w:r w:rsidRPr="002E07B4">
        <w:t xml:space="preserve">) agree to use </w:t>
      </w:r>
      <w:r>
        <w:t xml:space="preserve">our software platform </w:t>
      </w:r>
      <w:proofErr w:type="spellStart"/>
      <w:r w:rsidRPr="00671685">
        <w:t>SanoMedCheck</w:t>
      </w:r>
      <w:proofErr w:type="spellEnd"/>
      <w:r w:rsidRPr="002E07B4">
        <w:t xml:space="preserve"> </w:t>
      </w:r>
      <w:r w:rsidRPr="00671685">
        <w:rPr>
          <w:b/>
          <w:bCs/>
        </w:rPr>
        <w:t>(</w:t>
      </w:r>
      <w:r>
        <w:rPr>
          <w:b/>
          <w:bCs/>
        </w:rPr>
        <w:t>Platform</w:t>
      </w:r>
      <w:r>
        <w:t xml:space="preserve">) </w:t>
      </w:r>
      <w:r w:rsidRPr="00671685">
        <w:t>provided</w:t>
      </w:r>
      <w:r w:rsidRPr="002E07B4">
        <w:t xml:space="preserve"> to you by </w:t>
      </w:r>
      <w:proofErr w:type="spellStart"/>
      <w:r>
        <w:t>Sanomed</w:t>
      </w:r>
      <w:proofErr w:type="spellEnd"/>
      <w:r>
        <w:t xml:space="preserve"> Solutions (Company Number: </w:t>
      </w:r>
      <w:r w:rsidRPr="00682504">
        <w:t>16487347</w:t>
      </w:r>
      <w:r>
        <w:t>) being a company incorporated in England and Wales with its registered office address at</w:t>
      </w:r>
      <w:r w:rsidRPr="00184761">
        <w:t xml:space="preserve"> </w:t>
      </w:r>
      <w:r w:rsidRPr="00682504">
        <w:t xml:space="preserve">2 Farthing Close, Leatherhead, England, KT22 0AF </w:t>
      </w:r>
      <w:r w:rsidRPr="002E07B4">
        <w:t>(</w:t>
      </w:r>
      <w:proofErr w:type="spellStart"/>
      <w:r>
        <w:rPr>
          <w:b/>
          <w:bCs/>
        </w:rPr>
        <w:t>Sanomed</w:t>
      </w:r>
      <w:proofErr w:type="spellEnd"/>
      <w:r>
        <w:rPr>
          <w:b/>
          <w:bCs/>
        </w:rPr>
        <w:t xml:space="preserve"> Solutions</w:t>
      </w:r>
      <w:r w:rsidRPr="002E07B4">
        <w:t>)</w:t>
      </w:r>
    </w:p>
    <w:p w14:paraId="16FA8F1E" w14:textId="77777777" w:rsidR="005670DA" w:rsidRPr="002E07B4" w:rsidRDefault="005670DA" w:rsidP="005670DA">
      <w:pPr>
        <w:pStyle w:val="BTBodyText-Sprintlaw"/>
      </w:pPr>
      <w:r w:rsidRPr="002E07B4">
        <w:t xml:space="preserve">You will be taken to have accepted this policy, if you accept or pay for </w:t>
      </w:r>
      <w:r>
        <w:t>access to the</w:t>
      </w:r>
      <w:r w:rsidRPr="002E07B4">
        <w:t xml:space="preserve"> </w:t>
      </w:r>
      <w:r>
        <w:t>Platform</w:t>
      </w:r>
      <w:r w:rsidRPr="002E07B4">
        <w:t xml:space="preserve">, instructing </w:t>
      </w:r>
      <w:proofErr w:type="spellStart"/>
      <w:r>
        <w:t>Sanomed</w:t>
      </w:r>
      <w:proofErr w:type="spellEnd"/>
      <w:r>
        <w:t xml:space="preserve"> Solutions</w:t>
      </w:r>
      <w:r w:rsidRPr="002E07B4">
        <w:t xml:space="preserve"> to provide </w:t>
      </w:r>
      <w:r>
        <w:t>the Platform</w:t>
      </w:r>
      <w:r w:rsidRPr="002E07B4">
        <w:t xml:space="preserve">, or by accepting any </w:t>
      </w:r>
      <w:r>
        <w:t>Platform</w:t>
      </w:r>
      <w:r w:rsidRPr="002E07B4">
        <w:t xml:space="preserve"> from </w:t>
      </w:r>
      <w:proofErr w:type="spellStart"/>
      <w:r>
        <w:t>Sanomed</w:t>
      </w:r>
      <w:proofErr w:type="spellEnd"/>
      <w:r>
        <w:t xml:space="preserve"> Solutions</w:t>
      </w:r>
      <w:r w:rsidRPr="002E07B4">
        <w:t xml:space="preserve"> after receiving or becoming aware of this policy.</w:t>
      </w:r>
    </w:p>
    <w:p w14:paraId="25514119" w14:textId="77777777" w:rsidR="005670DA" w:rsidRPr="002E07B4" w:rsidRDefault="005670DA" w:rsidP="005670DA">
      <w:pPr>
        <w:pStyle w:val="BTBodyText-Sprintlaw"/>
      </w:pPr>
      <w:proofErr w:type="spellStart"/>
      <w:r>
        <w:t>Sanomed</w:t>
      </w:r>
      <w:proofErr w:type="spellEnd"/>
      <w:r>
        <w:t xml:space="preserve"> Solutions</w:t>
      </w:r>
      <w:r w:rsidRPr="002E07B4">
        <w:t xml:space="preserve"> may change this policy at any time by updating this policy on </w:t>
      </w:r>
      <w:proofErr w:type="spellStart"/>
      <w:r>
        <w:t>Sanomed</w:t>
      </w:r>
      <w:proofErr w:type="spellEnd"/>
      <w:r>
        <w:t xml:space="preserve"> Solutions’ </w:t>
      </w:r>
      <w:r w:rsidRPr="002E07B4">
        <w:t>website at [</w:t>
      </w:r>
      <w:r w:rsidRPr="006B0130">
        <w:rPr>
          <w:highlight w:val="yellow"/>
        </w:rPr>
        <w:t>insert</w:t>
      </w:r>
      <w:r>
        <w:t xml:space="preserve"> link to this policy on your website</w:t>
      </w:r>
      <w:r w:rsidRPr="002E07B4">
        <w:t>]</w:t>
      </w:r>
      <w:r>
        <w:t>.</w:t>
      </w:r>
    </w:p>
    <w:p w14:paraId="393B35B2" w14:textId="77777777" w:rsidR="005670DA" w:rsidRPr="002E07B4" w:rsidRDefault="005670DA" w:rsidP="005670DA">
      <w:pPr>
        <w:pStyle w:val="BTBodyText-Sprintlaw"/>
      </w:pPr>
      <w:r w:rsidRPr="002E07B4">
        <w:t>In this policy, capitalised words and phrases have the meanings given to them by the word immediately preceding any bolded and bracketed word(s) or phrase(s), or as set out in the definitions table at the end of this policy. In addition a reference to you, where relevant, also includes any persons and users that you authorise or give access to use</w:t>
      </w:r>
      <w:r>
        <w:t xml:space="preserve"> the</w:t>
      </w:r>
      <w:r w:rsidRPr="002E07B4">
        <w:t xml:space="preserve"> </w:t>
      </w:r>
      <w:r>
        <w:t>Platform</w:t>
      </w:r>
      <w:r w:rsidRPr="002E07B4">
        <w:t>.</w:t>
      </w:r>
    </w:p>
    <w:p w14:paraId="2F87D0CC" w14:textId="77777777" w:rsidR="005670DA" w:rsidRPr="002E07B4" w:rsidRDefault="005670DA" w:rsidP="005670DA">
      <w:pPr>
        <w:pStyle w:val="BTBodyText-Sprintlaw"/>
      </w:pPr>
      <w:r w:rsidRPr="002E07B4">
        <w:t xml:space="preserve">Please read this policy carefully. It is a condition of your use of </w:t>
      </w:r>
      <w:r>
        <w:t>the Platform</w:t>
      </w:r>
      <w:r w:rsidRPr="002E07B4">
        <w:t xml:space="preserve"> that you agree to and comply with this policy.</w:t>
      </w:r>
    </w:p>
    <w:p w14:paraId="0861E181" w14:textId="77777777" w:rsidR="005670DA" w:rsidRPr="002E07B4" w:rsidRDefault="005670DA" w:rsidP="005670DA">
      <w:pPr>
        <w:pStyle w:val="L1Level1Heading-Sprintlaw"/>
        <w:rPr>
          <w:rFonts w:eastAsia="Arial"/>
        </w:rPr>
      </w:pPr>
      <w:r w:rsidRPr="002E07B4">
        <w:rPr>
          <w:rFonts w:eastAsia="Arial"/>
        </w:rPr>
        <w:t>GENERALLY</w:t>
      </w:r>
    </w:p>
    <w:p w14:paraId="2E14B89A" w14:textId="77777777" w:rsidR="005670DA" w:rsidRPr="002E07B4" w:rsidRDefault="005670DA" w:rsidP="005670DA">
      <w:pPr>
        <w:pStyle w:val="L4Level4-Sprintlaw"/>
      </w:pPr>
      <w:r w:rsidRPr="002E07B4">
        <w:t xml:space="preserve">You are responsible for ensuring any persons and users that you authorise or give access to use the </w:t>
      </w:r>
      <w:r>
        <w:t>Platform</w:t>
      </w:r>
      <w:r w:rsidRPr="002E07B4">
        <w:t xml:space="preserve"> are made aware of and comply with this policy.</w:t>
      </w:r>
    </w:p>
    <w:p w14:paraId="6BFAC243" w14:textId="77777777" w:rsidR="005670DA" w:rsidRPr="00AD7AE8" w:rsidRDefault="005670DA" w:rsidP="005670DA">
      <w:pPr>
        <w:pStyle w:val="L4Level4-Sprintlaw"/>
        <w:rPr>
          <w:bCs/>
          <w:lang w:val="en-US"/>
        </w:rPr>
      </w:pPr>
      <w:r w:rsidRPr="00AD7AE8">
        <w:rPr>
          <w:bCs/>
          <w:lang w:val="en-US"/>
        </w:rPr>
        <w:t>You are responsible for keeping your usernames and passwords secure at all times.</w:t>
      </w:r>
    </w:p>
    <w:p w14:paraId="0DFB67C6" w14:textId="77777777" w:rsidR="005670DA" w:rsidRPr="002E07B4" w:rsidRDefault="005670DA" w:rsidP="005670DA">
      <w:pPr>
        <w:pStyle w:val="L4Level4-Sprintlaw"/>
      </w:pPr>
      <w:r w:rsidRPr="002E07B4">
        <w:t xml:space="preserve">You are responsible for ensuring your compliance with all applicable laws, including for example laws that place additional obligations on you including for example, the use of </w:t>
      </w:r>
      <w:r>
        <w:t>the Platform</w:t>
      </w:r>
      <w:r w:rsidRPr="002E07B4">
        <w:t xml:space="preserve"> by </w:t>
      </w:r>
      <w:r>
        <w:t>unauthorised persons</w:t>
      </w:r>
      <w:r w:rsidRPr="002E07B4">
        <w:t>.</w:t>
      </w:r>
    </w:p>
    <w:p w14:paraId="00C8CBE8" w14:textId="77777777" w:rsidR="005670DA" w:rsidRPr="002E07B4" w:rsidRDefault="005670DA" w:rsidP="005670DA">
      <w:pPr>
        <w:pStyle w:val="L1Level1Heading-Sprintlaw"/>
        <w:rPr>
          <w:rFonts w:eastAsia="Arial"/>
        </w:rPr>
      </w:pPr>
      <w:bookmarkStart w:id="0" w:name="_Ref54004556"/>
      <w:r w:rsidRPr="002E07B4">
        <w:rPr>
          <w:rFonts w:eastAsia="Arial"/>
        </w:rPr>
        <w:t>PROHIBITED USE</w:t>
      </w:r>
      <w:bookmarkEnd w:id="0"/>
    </w:p>
    <w:p w14:paraId="324346DE" w14:textId="77777777" w:rsidR="005670DA" w:rsidRPr="00AD7AE8" w:rsidRDefault="005670DA" w:rsidP="005670DA">
      <w:pPr>
        <w:pStyle w:val="L3Level3Paragraph-Sprintlaw"/>
      </w:pPr>
      <w:r w:rsidRPr="00AD7AE8">
        <w:t xml:space="preserve">Unless </w:t>
      </w:r>
      <w:r w:rsidRPr="008E3FF4">
        <w:rPr>
          <w:lang w:val="en-US"/>
        </w:rPr>
        <w:t>agreed</w:t>
      </w:r>
      <w:r w:rsidRPr="00AD7AE8">
        <w:t xml:space="preserve"> in writing, </w:t>
      </w:r>
      <w:r>
        <w:t>the Platform</w:t>
      </w:r>
      <w:r w:rsidRPr="00AD7AE8">
        <w:t xml:space="preserve"> may not be used for:</w:t>
      </w:r>
    </w:p>
    <w:p w14:paraId="5A028658" w14:textId="77777777" w:rsidR="005670DA" w:rsidRPr="002E07B4" w:rsidRDefault="005670DA" w:rsidP="005670DA">
      <w:pPr>
        <w:pStyle w:val="L4Level4-Sprintlaw"/>
        <w:rPr>
          <w:rFonts w:eastAsia="Arial"/>
          <w:color w:val="000000"/>
        </w:rPr>
      </w:pPr>
      <w:r w:rsidRPr="00AD7AE8">
        <w:rPr>
          <w:lang w:val="en-US"/>
        </w:rPr>
        <w:t>file storage purposes or backup repositories that are not directly accessible to the internet</w:t>
      </w:r>
      <w:r>
        <w:rPr>
          <w:lang w:val="en-US"/>
        </w:rPr>
        <w:t>;</w:t>
      </w:r>
    </w:p>
    <w:p w14:paraId="2DE8BF31" w14:textId="77777777" w:rsidR="005670DA" w:rsidRPr="002E07B4" w:rsidRDefault="005670DA" w:rsidP="005670DA">
      <w:pPr>
        <w:pStyle w:val="L4Level4-Sprintlaw"/>
        <w:rPr>
          <w:rFonts w:eastAsia="Arial"/>
          <w:color w:val="000000"/>
        </w:rPr>
      </w:pPr>
      <w:r w:rsidRPr="002E07B4">
        <w:rPr>
          <w:rFonts w:eastAsia="Arial"/>
          <w:color w:val="000000"/>
        </w:rPr>
        <w:t>unsolicited commercial electronic messaging, i.e. spam;</w:t>
      </w:r>
    </w:p>
    <w:p w14:paraId="54FB7518" w14:textId="77777777" w:rsidR="005670DA" w:rsidRPr="002E07B4" w:rsidRDefault="005670DA" w:rsidP="005670DA">
      <w:pPr>
        <w:pStyle w:val="L4Level4-Sprintlaw"/>
        <w:rPr>
          <w:rFonts w:eastAsia="Arial"/>
          <w:color w:val="000000"/>
        </w:rPr>
      </w:pPr>
      <w:r w:rsidRPr="00AD7AE8">
        <w:rPr>
          <w:lang w:val="en-US"/>
        </w:rPr>
        <w:t>email storage or email archiving;</w:t>
      </w:r>
    </w:p>
    <w:p w14:paraId="4DC7FFB2" w14:textId="77777777" w:rsidR="005670DA" w:rsidRPr="00AD7AE8" w:rsidRDefault="005670DA" w:rsidP="005670DA">
      <w:pPr>
        <w:pStyle w:val="L4Level4-Sprintlaw"/>
        <w:rPr>
          <w:lang w:val="en-US"/>
        </w:rPr>
      </w:pPr>
      <w:r w:rsidRPr="00AD7AE8">
        <w:rPr>
          <w:lang w:val="en-US"/>
        </w:rPr>
        <w:t>image or file hosting scripts;</w:t>
      </w:r>
    </w:p>
    <w:p w14:paraId="0CA931AC" w14:textId="77777777" w:rsidR="005670DA" w:rsidRPr="00AD7AE8" w:rsidRDefault="005670DA" w:rsidP="005670DA">
      <w:pPr>
        <w:pStyle w:val="L4Level4-Sprintlaw"/>
        <w:rPr>
          <w:lang w:val="en-US"/>
        </w:rPr>
      </w:pPr>
      <w:r w:rsidRPr="00AD7AE8">
        <w:rPr>
          <w:lang w:val="en-US"/>
        </w:rPr>
        <w:t>IP scanners;</w:t>
      </w:r>
    </w:p>
    <w:p w14:paraId="51E35D70" w14:textId="77777777" w:rsidR="005670DA" w:rsidRPr="002665C1" w:rsidRDefault="005670DA" w:rsidP="005670DA">
      <w:pPr>
        <w:pStyle w:val="L4Level4-Sprintlaw"/>
        <w:rPr>
          <w:lang w:val="en-US"/>
        </w:rPr>
      </w:pPr>
      <w:r w:rsidRPr="00AD7AE8">
        <w:rPr>
          <w:lang w:val="en-US"/>
        </w:rPr>
        <w:t xml:space="preserve">pirated software or </w:t>
      </w:r>
      <w:r>
        <w:rPr>
          <w:lang w:val="en-US"/>
        </w:rPr>
        <w:t>“</w:t>
      </w:r>
      <w:r w:rsidRPr="00AD7AE8">
        <w:rPr>
          <w:lang w:val="en-US"/>
        </w:rPr>
        <w:t>warez</w:t>
      </w:r>
      <w:r>
        <w:rPr>
          <w:lang w:val="en-US"/>
        </w:rPr>
        <w:t>”</w:t>
      </w:r>
      <w:r w:rsidRPr="00AD7AE8">
        <w:rPr>
          <w:lang w:val="en-US"/>
        </w:rPr>
        <w:t xml:space="preserve"> sites;</w:t>
      </w:r>
    </w:p>
    <w:p w14:paraId="1A84763E" w14:textId="77777777" w:rsidR="005670DA" w:rsidRPr="002665C1" w:rsidRDefault="005670DA" w:rsidP="005670DA">
      <w:pPr>
        <w:pStyle w:val="L4Level4-Sprintlaw"/>
        <w:rPr>
          <w:lang w:val="en-US"/>
        </w:rPr>
      </w:pPr>
      <w:r w:rsidRPr="002665C1">
        <w:rPr>
          <w:lang w:val="en-US"/>
        </w:rPr>
        <w:t>banner advertisement services;</w:t>
      </w:r>
    </w:p>
    <w:p w14:paraId="66B8F938" w14:textId="77777777" w:rsidR="005670DA" w:rsidRPr="002665C1" w:rsidRDefault="005670DA" w:rsidP="005670DA">
      <w:pPr>
        <w:pStyle w:val="L4Level4-Sprintlaw"/>
        <w:rPr>
          <w:lang w:val="en-US"/>
        </w:rPr>
      </w:pPr>
      <w:r w:rsidRPr="002665C1">
        <w:rPr>
          <w:lang w:val="en-US"/>
        </w:rPr>
        <w:t>lotteries, banking or investment sites;</w:t>
      </w:r>
    </w:p>
    <w:p w14:paraId="613DCB3C" w14:textId="77777777" w:rsidR="005670DA" w:rsidRPr="006B0130" w:rsidRDefault="005670DA" w:rsidP="005670DA">
      <w:pPr>
        <w:pStyle w:val="L4Level4-Sprintlaw"/>
        <w:rPr>
          <w:lang w:val="en-US"/>
        </w:rPr>
      </w:pPr>
      <w:r w:rsidRPr="002665C1">
        <w:rPr>
          <w:lang w:val="en-US"/>
        </w:rPr>
        <w:t>hacker focused</w:t>
      </w:r>
      <w:r w:rsidRPr="006B0130">
        <w:rPr>
          <w:lang w:val="en-US"/>
        </w:rPr>
        <w:t xml:space="preserve"> sites, archives or programs;</w:t>
      </w:r>
    </w:p>
    <w:p w14:paraId="1AAA9A3C" w14:textId="77777777" w:rsidR="005670DA" w:rsidRPr="006B0130" w:rsidRDefault="005670DA" w:rsidP="005670DA">
      <w:pPr>
        <w:pStyle w:val="L4Level4-Sprintlaw"/>
        <w:rPr>
          <w:lang w:val="en-US"/>
        </w:rPr>
      </w:pPr>
      <w:r w:rsidRPr="006B0130">
        <w:rPr>
          <w:lang w:val="en-US"/>
        </w:rPr>
        <w:t>sale of any controlled substance without having the appropriate permits;</w:t>
      </w:r>
    </w:p>
    <w:p w14:paraId="1DEBB6AE" w14:textId="77777777" w:rsidR="005670DA" w:rsidRPr="006B0130" w:rsidRDefault="005670DA" w:rsidP="005670DA">
      <w:pPr>
        <w:pStyle w:val="L4Level4-Sprintlaw"/>
        <w:rPr>
          <w:lang w:val="en-US"/>
        </w:rPr>
      </w:pPr>
      <w:r w:rsidRPr="006B0130">
        <w:rPr>
          <w:lang w:val="en-US"/>
        </w:rPr>
        <w:t>promoting crime or any other form of illegal activities;</w:t>
      </w:r>
    </w:p>
    <w:p w14:paraId="76CC049A" w14:textId="77777777" w:rsidR="005670DA" w:rsidRPr="006B0130" w:rsidRDefault="005670DA" w:rsidP="005670DA">
      <w:pPr>
        <w:pStyle w:val="L4Level4-Sprintlaw"/>
        <w:rPr>
          <w:lang w:val="en-US"/>
        </w:rPr>
      </w:pPr>
      <w:r w:rsidRPr="006B0130">
        <w:rPr>
          <w:lang w:val="en-US"/>
        </w:rPr>
        <w:t>any game servers;</w:t>
      </w:r>
    </w:p>
    <w:p w14:paraId="0BD98E85" w14:textId="77777777" w:rsidR="005670DA" w:rsidRPr="006B0130" w:rsidRDefault="005670DA" w:rsidP="005670DA">
      <w:pPr>
        <w:pStyle w:val="L4Level4-Sprintlaw"/>
        <w:rPr>
          <w:lang w:val="en-US"/>
        </w:rPr>
      </w:pPr>
      <w:r w:rsidRPr="006B0130">
        <w:rPr>
          <w:lang w:val="en-US"/>
        </w:rPr>
        <w:t>any VoIP service primarily associated with game server communities; or</w:t>
      </w:r>
    </w:p>
    <w:p w14:paraId="343D407C" w14:textId="77777777" w:rsidR="005670DA" w:rsidRPr="002E07B4" w:rsidRDefault="005670DA" w:rsidP="005670DA">
      <w:pPr>
        <w:pStyle w:val="L4Level4-Sprintlaw"/>
        <w:rPr>
          <w:rFonts w:eastAsia="Arial"/>
          <w:color w:val="000000"/>
        </w:rPr>
      </w:pPr>
      <w:r w:rsidRPr="006B0130">
        <w:rPr>
          <w:lang w:val="en-US"/>
        </w:rPr>
        <w:t xml:space="preserve">any other purpose that </w:t>
      </w:r>
      <w:proofErr w:type="spellStart"/>
      <w:r>
        <w:rPr>
          <w:lang w:val="en-US"/>
        </w:rPr>
        <w:t>Sanomed</w:t>
      </w:r>
      <w:proofErr w:type="spellEnd"/>
      <w:r>
        <w:rPr>
          <w:lang w:val="en-US"/>
        </w:rPr>
        <w:t xml:space="preserve"> Solutions</w:t>
      </w:r>
      <w:r w:rsidRPr="006B0130">
        <w:rPr>
          <w:lang w:val="en-US"/>
        </w:rPr>
        <w:t xml:space="preserve"> considers inappropriate.</w:t>
      </w:r>
    </w:p>
    <w:p w14:paraId="2CDFA96B" w14:textId="77777777" w:rsidR="005670DA" w:rsidRPr="002E07B4" w:rsidRDefault="005670DA" w:rsidP="005670DA">
      <w:pPr>
        <w:pStyle w:val="L1Level1Heading-Sprintlaw"/>
        <w:rPr>
          <w:rFonts w:eastAsia="Arial"/>
        </w:rPr>
      </w:pPr>
      <w:r w:rsidRPr="002E07B4">
        <w:rPr>
          <w:rFonts w:eastAsia="Arial"/>
        </w:rPr>
        <w:lastRenderedPageBreak/>
        <w:t>PROHIBITED CONTENT AND MATERIAL</w:t>
      </w:r>
    </w:p>
    <w:p w14:paraId="1B733594" w14:textId="77777777" w:rsidR="005670DA" w:rsidRPr="006B0130" w:rsidRDefault="005670DA" w:rsidP="005670DA">
      <w:pPr>
        <w:pStyle w:val="L3Level3Paragraph-Sprintlaw"/>
        <w:rPr>
          <w:b/>
        </w:rPr>
      </w:pPr>
      <w:r w:rsidRPr="00AD7AE8">
        <w:t xml:space="preserve">You may </w:t>
      </w:r>
      <w:r w:rsidRPr="008E3FF4">
        <w:rPr>
          <w:lang w:val="en-US"/>
        </w:rPr>
        <w:t>not</w:t>
      </w:r>
      <w:r w:rsidRPr="00AD7AE8">
        <w:t xml:space="preserve"> use </w:t>
      </w:r>
      <w:r>
        <w:t>the Platform</w:t>
      </w:r>
      <w:r w:rsidRPr="00AD7AE8">
        <w:t xml:space="preserve"> to store, link, publish, obtain or transmit any content or material that is, or is considered by </w:t>
      </w:r>
      <w:proofErr w:type="spellStart"/>
      <w:r>
        <w:t>Sanomed</w:t>
      </w:r>
      <w:proofErr w:type="spellEnd"/>
      <w:r>
        <w:t xml:space="preserve"> Solutions</w:t>
      </w:r>
      <w:r w:rsidRPr="006B0130">
        <w:t xml:space="preserve"> to be:</w:t>
      </w:r>
    </w:p>
    <w:p w14:paraId="2DDB4216" w14:textId="77777777" w:rsidR="005670DA" w:rsidRPr="006B0130" w:rsidRDefault="005670DA" w:rsidP="005670DA">
      <w:pPr>
        <w:pStyle w:val="L4Level4-Sprintlaw"/>
        <w:rPr>
          <w:lang w:val="en-US"/>
        </w:rPr>
      </w:pPr>
      <w:r w:rsidRPr="006B0130">
        <w:rPr>
          <w:lang w:val="en-US"/>
        </w:rPr>
        <w:t>excessively violent;</w:t>
      </w:r>
    </w:p>
    <w:p w14:paraId="4F831F3B" w14:textId="77777777" w:rsidR="005670DA" w:rsidRPr="006B0130" w:rsidRDefault="005670DA" w:rsidP="005670DA">
      <w:pPr>
        <w:pStyle w:val="L4Level4-Sprintlaw"/>
        <w:rPr>
          <w:lang w:val="en-US"/>
        </w:rPr>
      </w:pPr>
      <w:r w:rsidRPr="006B0130">
        <w:rPr>
          <w:lang w:val="en-US"/>
        </w:rPr>
        <w:t>sexually violent;</w:t>
      </w:r>
    </w:p>
    <w:p w14:paraId="74520115" w14:textId="77777777" w:rsidR="005670DA" w:rsidRPr="006B0130" w:rsidRDefault="005670DA" w:rsidP="005670DA">
      <w:pPr>
        <w:pStyle w:val="L4Level4-Sprintlaw"/>
        <w:rPr>
          <w:lang w:val="en-US"/>
        </w:rPr>
      </w:pPr>
      <w:r w:rsidRPr="006B0130">
        <w:rPr>
          <w:lang w:val="en-US"/>
        </w:rPr>
        <w:t>incites violence, threatens or implies violence, or contains harassing content or hate speech;</w:t>
      </w:r>
    </w:p>
    <w:p w14:paraId="09007CFE" w14:textId="77777777" w:rsidR="005670DA" w:rsidRPr="006B0130" w:rsidRDefault="005670DA" w:rsidP="005670DA">
      <w:pPr>
        <w:pStyle w:val="L4Level4-Sprintlaw"/>
        <w:rPr>
          <w:lang w:val="en-US"/>
        </w:rPr>
      </w:pPr>
      <w:r w:rsidRPr="006B0130">
        <w:rPr>
          <w:lang w:val="en-US"/>
        </w:rPr>
        <w:t>defamatory, misrepresents a person or violates a person</w:t>
      </w:r>
      <w:r>
        <w:rPr>
          <w:lang w:val="en-US"/>
        </w:rPr>
        <w:t>’</w:t>
      </w:r>
      <w:r w:rsidRPr="006B0130">
        <w:rPr>
          <w:lang w:val="en-US"/>
        </w:rPr>
        <w:t>s privacy;</w:t>
      </w:r>
    </w:p>
    <w:p w14:paraId="72C7C136" w14:textId="77777777" w:rsidR="005670DA" w:rsidRPr="006B0130" w:rsidRDefault="005670DA" w:rsidP="005670DA">
      <w:pPr>
        <w:pStyle w:val="L4Level4-Sprintlaw"/>
        <w:rPr>
          <w:lang w:val="en-US"/>
        </w:rPr>
      </w:pPr>
      <w:r w:rsidRPr="006B0130">
        <w:rPr>
          <w:lang w:val="en-US"/>
        </w:rPr>
        <w:t>discloses Confidential Information;</w:t>
      </w:r>
    </w:p>
    <w:p w14:paraId="744C2382" w14:textId="77777777" w:rsidR="005670DA" w:rsidRPr="006B0130" w:rsidRDefault="005670DA" w:rsidP="005670DA">
      <w:pPr>
        <w:pStyle w:val="L4Level4-Sprintlaw"/>
        <w:rPr>
          <w:lang w:val="en-US"/>
        </w:rPr>
      </w:pPr>
      <w:r w:rsidRPr="006B0130">
        <w:rPr>
          <w:lang w:val="en-US"/>
        </w:rPr>
        <w:t>pornography, child pornography or bestiality;</w:t>
      </w:r>
    </w:p>
    <w:p w14:paraId="27FB2BD6" w14:textId="77777777" w:rsidR="005670DA" w:rsidRPr="006B0130" w:rsidRDefault="005670DA" w:rsidP="005670DA">
      <w:pPr>
        <w:pStyle w:val="L4Level4-Sprintlaw"/>
        <w:rPr>
          <w:lang w:val="en-US"/>
        </w:rPr>
      </w:pPr>
      <w:r w:rsidRPr="006B0130">
        <w:rPr>
          <w:lang w:val="en-US"/>
        </w:rPr>
        <w:t>promotes, assists, or contains detailed instructions for the committing of, crime or any other form of illegal activity</w:t>
      </w:r>
    </w:p>
    <w:p w14:paraId="69CD8316" w14:textId="77777777" w:rsidR="005670DA" w:rsidRPr="006B0130" w:rsidRDefault="005670DA" w:rsidP="005670DA">
      <w:pPr>
        <w:pStyle w:val="L4Level4-Sprintlaw"/>
        <w:rPr>
          <w:lang w:val="en-US"/>
        </w:rPr>
      </w:pPr>
      <w:r w:rsidRPr="006B0130">
        <w:rPr>
          <w:lang w:val="en-US"/>
        </w:rPr>
        <w:t>infringes Intellectual Property Rights;</w:t>
      </w:r>
    </w:p>
    <w:p w14:paraId="0C2AD4BD" w14:textId="77777777" w:rsidR="005670DA" w:rsidRPr="006B0130" w:rsidRDefault="005670DA" w:rsidP="005670DA">
      <w:pPr>
        <w:pStyle w:val="L4Level4-Sprintlaw"/>
        <w:rPr>
          <w:lang w:val="en-US"/>
        </w:rPr>
      </w:pPr>
      <w:r w:rsidRPr="006B0130">
        <w:rPr>
          <w:lang w:val="en-US"/>
        </w:rPr>
        <w:t>spreads viruses and any other type of malicious programs;</w:t>
      </w:r>
      <w:r>
        <w:rPr>
          <w:lang w:val="en-US"/>
        </w:rPr>
        <w:t xml:space="preserve"> or</w:t>
      </w:r>
    </w:p>
    <w:p w14:paraId="622FFFCB" w14:textId="77777777" w:rsidR="005670DA" w:rsidRPr="00AD7AE8" w:rsidRDefault="005670DA" w:rsidP="005670DA">
      <w:pPr>
        <w:pStyle w:val="L4Level4-Sprintlaw"/>
        <w:rPr>
          <w:lang w:val="en-US"/>
        </w:rPr>
      </w:pPr>
      <w:r w:rsidRPr="006B0130">
        <w:rPr>
          <w:lang w:val="en-US"/>
        </w:rPr>
        <w:t>otherwise malicious or fraudulent</w:t>
      </w:r>
      <w:r>
        <w:rPr>
          <w:lang w:val="en-US"/>
        </w:rPr>
        <w:t>.</w:t>
      </w:r>
    </w:p>
    <w:p w14:paraId="6675043B" w14:textId="77777777" w:rsidR="005670DA" w:rsidRPr="002E07B4" w:rsidRDefault="005670DA" w:rsidP="005670DA">
      <w:pPr>
        <w:pStyle w:val="L1Level1Heading-Sprintlaw"/>
        <w:rPr>
          <w:rFonts w:eastAsia="Arial"/>
        </w:rPr>
      </w:pPr>
      <w:r w:rsidRPr="002E07B4">
        <w:rPr>
          <w:rFonts w:eastAsia="Arial"/>
        </w:rPr>
        <w:t>EXCESSIVE RESOURCE USAGE</w:t>
      </w:r>
    </w:p>
    <w:p w14:paraId="32304472" w14:textId="77777777" w:rsidR="005670DA" w:rsidRPr="00AD7AE8" w:rsidRDefault="005670DA" w:rsidP="005670DA">
      <w:pPr>
        <w:pStyle w:val="L4Level4-Sprintlaw"/>
        <w:rPr>
          <w:lang w:val="en-US"/>
        </w:rPr>
      </w:pPr>
      <w:r>
        <w:rPr>
          <w:lang w:val="en-US"/>
        </w:rPr>
        <w:t>the Platform</w:t>
      </w:r>
      <w:r w:rsidRPr="00AD7AE8">
        <w:rPr>
          <w:lang w:val="en-US"/>
        </w:rPr>
        <w:t xml:space="preserve"> may not be used to:</w:t>
      </w:r>
    </w:p>
    <w:p w14:paraId="00BE8A4E" w14:textId="77777777" w:rsidR="005670DA" w:rsidRPr="00AD7AE8" w:rsidRDefault="005670DA" w:rsidP="005670DA">
      <w:pPr>
        <w:pStyle w:val="L5Level5-Sprintlaw"/>
        <w:rPr>
          <w:lang w:val="en-US"/>
        </w:rPr>
      </w:pPr>
      <w:r w:rsidRPr="00AD7AE8">
        <w:rPr>
          <w:lang w:val="en-US"/>
        </w:rPr>
        <w:t xml:space="preserve">perform any task that compromises the use of </w:t>
      </w:r>
      <w:r>
        <w:rPr>
          <w:lang w:val="en-US"/>
        </w:rPr>
        <w:t>the Platform</w:t>
      </w:r>
      <w:r w:rsidRPr="00AD7AE8">
        <w:rPr>
          <w:lang w:val="en-US"/>
        </w:rPr>
        <w:t xml:space="preserve"> for any other person or user;</w:t>
      </w:r>
    </w:p>
    <w:p w14:paraId="28CC915A" w14:textId="77777777" w:rsidR="005670DA" w:rsidRPr="00AD7AE8" w:rsidRDefault="005670DA" w:rsidP="005670DA">
      <w:pPr>
        <w:pStyle w:val="L5Level5-Sprintlaw"/>
        <w:rPr>
          <w:lang w:val="en-US"/>
        </w:rPr>
      </w:pPr>
      <w:r w:rsidRPr="00AD7AE8">
        <w:rPr>
          <w:lang w:val="en-US"/>
        </w:rPr>
        <w:t>perform any task which unreasonably consumes server resources;</w:t>
      </w:r>
    </w:p>
    <w:p w14:paraId="4AF0FA52" w14:textId="77777777" w:rsidR="005670DA" w:rsidRPr="002665C1" w:rsidRDefault="005670DA" w:rsidP="005670DA">
      <w:pPr>
        <w:pStyle w:val="L5Level5-Sprintlaw"/>
        <w:rPr>
          <w:lang w:val="en-US"/>
        </w:rPr>
      </w:pPr>
      <w:r w:rsidRPr="00AD7AE8">
        <w:rPr>
          <w:lang w:val="en-US"/>
        </w:rPr>
        <w:t xml:space="preserve">perform any task which generates excessive </w:t>
      </w:r>
      <w:r w:rsidRPr="002665C1">
        <w:rPr>
          <w:lang w:val="en-US"/>
        </w:rPr>
        <w:t>disk I/O load;</w:t>
      </w:r>
    </w:p>
    <w:p w14:paraId="19BFEBDA" w14:textId="77777777" w:rsidR="005670DA" w:rsidRPr="002665C1" w:rsidRDefault="005670DA" w:rsidP="005670DA">
      <w:pPr>
        <w:pStyle w:val="L5Level5-Sprintlaw"/>
        <w:rPr>
          <w:lang w:val="en-US"/>
        </w:rPr>
      </w:pPr>
      <w:r w:rsidRPr="002665C1">
        <w:rPr>
          <w:lang w:val="en-US"/>
        </w:rPr>
        <w:t>consume large amounts of system memory;</w:t>
      </w:r>
      <w:r>
        <w:rPr>
          <w:lang w:val="en-US"/>
        </w:rPr>
        <w:t xml:space="preserve"> and</w:t>
      </w:r>
    </w:p>
    <w:p w14:paraId="72C7D412" w14:textId="77777777" w:rsidR="005670DA" w:rsidRDefault="005670DA" w:rsidP="005670DA">
      <w:pPr>
        <w:pStyle w:val="L5Level5-Sprintlaw"/>
        <w:rPr>
          <w:lang w:val="en-US"/>
        </w:rPr>
      </w:pPr>
      <w:r w:rsidRPr="002665C1">
        <w:rPr>
          <w:lang w:val="en-US"/>
        </w:rPr>
        <w:t>execute a script which takes an unreasonable amount of time to complete</w:t>
      </w:r>
      <w:r>
        <w:rPr>
          <w:lang w:val="en-US"/>
        </w:rPr>
        <w:t>.</w:t>
      </w:r>
    </w:p>
    <w:p w14:paraId="771FBA7C" w14:textId="77777777" w:rsidR="005670DA" w:rsidRPr="00AD7AE8" w:rsidRDefault="005670DA" w:rsidP="005670DA">
      <w:pPr>
        <w:pStyle w:val="L4Level4-Sprintlaw"/>
      </w:pPr>
      <w:proofErr w:type="spellStart"/>
      <w:r>
        <w:t>Sanomed</w:t>
      </w:r>
      <w:proofErr w:type="spellEnd"/>
      <w:r>
        <w:t xml:space="preserve"> Solutions</w:t>
      </w:r>
      <w:r w:rsidRPr="00AD7AE8">
        <w:t xml:space="preserve"> reserves the right to suspend </w:t>
      </w:r>
      <w:r>
        <w:t>your access to the Platform</w:t>
      </w:r>
      <w:r w:rsidRPr="00AD7AE8">
        <w:t xml:space="preserve"> if you use excessive </w:t>
      </w:r>
      <w:r w:rsidRPr="008E3FF4">
        <w:rPr>
          <w:lang w:val="en-US"/>
        </w:rPr>
        <w:t>resources</w:t>
      </w:r>
      <w:r w:rsidRPr="00AD7AE8">
        <w:t xml:space="preserve"> and to charge you an additional fee for such use.</w:t>
      </w:r>
    </w:p>
    <w:p w14:paraId="1742224F" w14:textId="77777777" w:rsidR="005670DA" w:rsidRPr="002E07B4" w:rsidRDefault="005670DA" w:rsidP="005670DA">
      <w:pPr>
        <w:pStyle w:val="L1Level1Heading-Sprintlaw"/>
        <w:rPr>
          <w:rFonts w:eastAsia="Arial"/>
        </w:rPr>
      </w:pPr>
      <w:r w:rsidRPr="002E07B4">
        <w:rPr>
          <w:rFonts w:eastAsia="Arial"/>
        </w:rPr>
        <w:t>NON-COMPLIANCE AND REMEDY</w:t>
      </w:r>
    </w:p>
    <w:p w14:paraId="5F2ADC88" w14:textId="77777777" w:rsidR="005670DA" w:rsidRPr="006B0130" w:rsidRDefault="005670DA" w:rsidP="005670DA">
      <w:pPr>
        <w:pStyle w:val="L4Level4-Sprintlaw"/>
        <w:rPr>
          <w:lang w:val="en-US"/>
        </w:rPr>
      </w:pPr>
      <w:proofErr w:type="spellStart"/>
      <w:r>
        <w:rPr>
          <w:lang w:val="en-US"/>
        </w:rPr>
        <w:t>Sanomed</w:t>
      </w:r>
      <w:proofErr w:type="spellEnd"/>
      <w:r>
        <w:rPr>
          <w:lang w:val="en-US"/>
        </w:rPr>
        <w:t xml:space="preserve"> Solutions</w:t>
      </w:r>
      <w:r w:rsidRPr="00AD7AE8">
        <w:rPr>
          <w:lang w:val="en-US"/>
        </w:rPr>
        <w:t xml:space="preserve"> may monitor the use of </w:t>
      </w:r>
      <w:r>
        <w:rPr>
          <w:lang w:val="en-US"/>
        </w:rPr>
        <w:t>the Platform</w:t>
      </w:r>
      <w:r w:rsidRPr="00AD7AE8">
        <w:rPr>
          <w:lang w:val="en-US"/>
        </w:rPr>
        <w:t xml:space="preserve"> by you to determine your compliance with this policy. Any monitoring will be done in accordance with </w:t>
      </w:r>
      <w:proofErr w:type="spellStart"/>
      <w:r>
        <w:rPr>
          <w:lang w:val="en-US"/>
        </w:rPr>
        <w:t>Sanomed</w:t>
      </w:r>
      <w:proofErr w:type="spellEnd"/>
      <w:r>
        <w:rPr>
          <w:lang w:val="en-US"/>
        </w:rPr>
        <w:t xml:space="preserve"> Solutions’</w:t>
      </w:r>
      <w:r w:rsidRPr="006B0130">
        <w:rPr>
          <w:lang w:val="en-US"/>
        </w:rPr>
        <w:t xml:space="preserve"> privacy policy</w:t>
      </w:r>
      <w:r>
        <w:rPr>
          <w:lang w:val="en-US"/>
        </w:rPr>
        <w:t xml:space="preserve"> and data processing agreement</w:t>
      </w:r>
      <w:r w:rsidRPr="006B0130">
        <w:rPr>
          <w:lang w:val="en-US"/>
        </w:rPr>
        <w:t>.</w:t>
      </w:r>
    </w:p>
    <w:p w14:paraId="0A5B3137" w14:textId="77777777" w:rsidR="005670DA" w:rsidRPr="006B0130" w:rsidRDefault="005670DA" w:rsidP="005670DA">
      <w:pPr>
        <w:pStyle w:val="L4Level4-Sprintlaw"/>
        <w:rPr>
          <w:lang w:val="en-US"/>
        </w:rPr>
      </w:pPr>
      <w:r w:rsidRPr="006B0130">
        <w:rPr>
          <w:lang w:val="en-US"/>
        </w:rPr>
        <w:t xml:space="preserve">To the maximum extent permitted by law, </w:t>
      </w:r>
      <w:proofErr w:type="spellStart"/>
      <w:r>
        <w:rPr>
          <w:lang w:val="en-US"/>
        </w:rPr>
        <w:t>Sanomed</w:t>
      </w:r>
      <w:proofErr w:type="spellEnd"/>
      <w:r>
        <w:rPr>
          <w:lang w:val="en-US"/>
        </w:rPr>
        <w:t xml:space="preserve"> Solutions</w:t>
      </w:r>
      <w:r w:rsidRPr="006B0130">
        <w:rPr>
          <w:lang w:val="en-US"/>
        </w:rPr>
        <w:t xml:space="preserve"> has final determination in deciding if you are in breach of this policy.</w:t>
      </w:r>
    </w:p>
    <w:p w14:paraId="677BBC5B" w14:textId="77777777" w:rsidR="005670DA" w:rsidRPr="006B0130" w:rsidRDefault="005670DA" w:rsidP="005670DA">
      <w:pPr>
        <w:pStyle w:val="L4Level4-Sprintlaw"/>
        <w:rPr>
          <w:lang w:val="en-US"/>
        </w:rPr>
      </w:pPr>
      <w:r w:rsidRPr="006B0130">
        <w:rPr>
          <w:lang w:val="en-US"/>
        </w:rPr>
        <w:t xml:space="preserve">If you are, or </w:t>
      </w:r>
      <w:proofErr w:type="spellStart"/>
      <w:r>
        <w:rPr>
          <w:lang w:val="en-US"/>
        </w:rPr>
        <w:t>Sanomed</w:t>
      </w:r>
      <w:proofErr w:type="spellEnd"/>
      <w:r>
        <w:rPr>
          <w:lang w:val="en-US"/>
        </w:rPr>
        <w:t xml:space="preserve"> Solutions</w:t>
      </w:r>
      <w:r w:rsidRPr="006B0130">
        <w:rPr>
          <w:lang w:val="en-US"/>
        </w:rPr>
        <w:t xml:space="preserve"> suspects you may be, in breach of this policy, </w:t>
      </w:r>
      <w:proofErr w:type="spellStart"/>
      <w:r>
        <w:rPr>
          <w:lang w:val="en-US"/>
        </w:rPr>
        <w:t>Sanomed</w:t>
      </w:r>
      <w:proofErr w:type="spellEnd"/>
      <w:r>
        <w:rPr>
          <w:lang w:val="en-US"/>
        </w:rPr>
        <w:t xml:space="preserve"> Solutions</w:t>
      </w:r>
      <w:r w:rsidRPr="006B0130">
        <w:rPr>
          <w:lang w:val="en-US"/>
        </w:rPr>
        <w:t xml:space="preserve"> may, at its discretion, suspend or terminate </w:t>
      </w:r>
      <w:proofErr w:type="spellStart"/>
      <w:r w:rsidRPr="006B0130">
        <w:rPr>
          <w:lang w:val="en-US"/>
        </w:rPr>
        <w:t>your</w:t>
      </w:r>
      <w:proofErr w:type="spellEnd"/>
      <w:r w:rsidRPr="006B0130">
        <w:rPr>
          <w:lang w:val="en-US"/>
        </w:rPr>
        <w:t xml:space="preserve"> </w:t>
      </w:r>
      <w:r>
        <w:rPr>
          <w:lang w:val="en-US"/>
        </w:rPr>
        <w:t>the Platform</w:t>
      </w:r>
      <w:r w:rsidRPr="006B0130">
        <w:rPr>
          <w:lang w:val="en-US"/>
        </w:rPr>
        <w:t>, and if required by law, will report you to the authorities.</w:t>
      </w:r>
    </w:p>
    <w:p w14:paraId="10F5E3CD" w14:textId="77777777" w:rsidR="005670DA" w:rsidRPr="00671685" w:rsidRDefault="005670DA" w:rsidP="005670DA">
      <w:pPr>
        <w:pStyle w:val="L4Level4-Sprintlaw"/>
        <w:rPr>
          <w:lang w:val="en-US"/>
        </w:rPr>
      </w:pPr>
      <w:r w:rsidRPr="00671685">
        <w:rPr>
          <w:lang w:val="en-US"/>
        </w:rPr>
        <w:t xml:space="preserve">If your access to the Platform is suspended or terminated, </w:t>
      </w:r>
      <w:proofErr w:type="spellStart"/>
      <w:r w:rsidRPr="00671685">
        <w:rPr>
          <w:lang w:val="en-US"/>
        </w:rPr>
        <w:t>Sanomed</w:t>
      </w:r>
      <w:proofErr w:type="spellEnd"/>
      <w:r w:rsidRPr="00671685">
        <w:rPr>
          <w:lang w:val="en-US"/>
        </w:rPr>
        <w:t xml:space="preserve"> Solutions will retain a backup copy of Your Data managed by </w:t>
      </w:r>
      <w:proofErr w:type="spellStart"/>
      <w:r w:rsidRPr="00671685">
        <w:rPr>
          <w:lang w:val="en-US"/>
        </w:rPr>
        <w:t>Sanomed</w:t>
      </w:r>
      <w:proofErr w:type="spellEnd"/>
      <w:r w:rsidRPr="00671685">
        <w:rPr>
          <w:lang w:val="en-US"/>
        </w:rPr>
        <w:t xml:space="preserve"> Solutions at the point of suspension or termination of your Platform for 30 days from the date of suspension or termination. After the 30 day period, </w:t>
      </w:r>
      <w:proofErr w:type="spellStart"/>
      <w:r w:rsidRPr="00671685">
        <w:rPr>
          <w:lang w:val="en-US"/>
        </w:rPr>
        <w:t>Sanomed</w:t>
      </w:r>
      <w:proofErr w:type="spellEnd"/>
      <w:r w:rsidRPr="00671685">
        <w:rPr>
          <w:lang w:val="en-US"/>
        </w:rPr>
        <w:t xml:space="preserve"> Solutions will</w:t>
      </w:r>
      <w:r>
        <w:rPr>
          <w:lang w:val="en-US"/>
        </w:rPr>
        <w:t xml:space="preserve"> not be required to provide you with</w:t>
      </w:r>
      <w:r w:rsidRPr="00671685">
        <w:rPr>
          <w:lang w:val="en-US"/>
        </w:rPr>
        <w:t xml:space="preserve"> the backup copy of Your Data. During the 30 day period from the date of suspension or termination of your Platform, you may request for access to the backup copy of Your Data managed by </w:t>
      </w:r>
      <w:proofErr w:type="spellStart"/>
      <w:r w:rsidRPr="00671685">
        <w:rPr>
          <w:lang w:val="en-US"/>
        </w:rPr>
        <w:t>Sanomed</w:t>
      </w:r>
      <w:proofErr w:type="spellEnd"/>
      <w:r w:rsidRPr="00671685">
        <w:rPr>
          <w:lang w:val="en-US"/>
        </w:rPr>
        <w:t xml:space="preserve"> Solutions.</w:t>
      </w:r>
    </w:p>
    <w:p w14:paraId="4430E2CC" w14:textId="77777777" w:rsidR="005670DA" w:rsidRPr="002E07B4" w:rsidRDefault="005670DA" w:rsidP="005670DA">
      <w:pPr>
        <w:pStyle w:val="L1Level1Heading-Sprintlaw"/>
        <w:rPr>
          <w:rFonts w:eastAsia="Arial"/>
        </w:rPr>
      </w:pPr>
      <w:r w:rsidRPr="002E07B4">
        <w:rPr>
          <w:rFonts w:eastAsia="Arial"/>
        </w:rPr>
        <w:lastRenderedPageBreak/>
        <w:t>DEFINITIONS</w:t>
      </w:r>
    </w:p>
    <w:p w14:paraId="22799636" w14:textId="77777777" w:rsidR="005670DA" w:rsidRDefault="005670DA" w:rsidP="005670DA">
      <w:pPr>
        <w:pStyle w:val="L3Level3Paragraph-Sprintlaw"/>
        <w:rPr>
          <w:rFonts w:eastAsia="Arial"/>
        </w:rPr>
      </w:pPr>
      <w:r w:rsidRPr="002E07B4">
        <w:t>In this policy, the following words and phrases have the following meaning:</w:t>
      </w:r>
    </w:p>
    <w:p w14:paraId="2D8450E3" w14:textId="77777777" w:rsidR="005670DA" w:rsidRPr="007650E2" w:rsidRDefault="005670DA" w:rsidP="005670DA">
      <w:pPr>
        <w:pStyle w:val="BTNSSBodyTextNoSpacingSmall-Sprintlaw"/>
        <w:ind w:left="851"/>
      </w:pPr>
    </w:p>
    <w:tbl>
      <w:tblPr>
        <w:tblStyle w:val="TableGrid"/>
        <w:tblW w:w="4559" w:type="pct"/>
        <w:tblInd w:w="851" w:type="dxa"/>
        <w:tblCellMar>
          <w:left w:w="0" w:type="dxa"/>
          <w:right w:w="0" w:type="dxa"/>
        </w:tblCellMar>
        <w:tblLook w:val="04A0" w:firstRow="1" w:lastRow="0" w:firstColumn="1" w:lastColumn="0" w:noHBand="0" w:noVBand="1"/>
      </w:tblPr>
      <w:tblGrid>
        <w:gridCol w:w="2436"/>
        <w:gridCol w:w="5794"/>
      </w:tblGrid>
      <w:tr w:rsidR="005670DA" w:rsidRPr="007650E2" w14:paraId="48A5FE28" w14:textId="77777777" w:rsidTr="00540088">
        <w:trPr>
          <w:tblHeader/>
        </w:trPr>
        <w:tc>
          <w:tcPr>
            <w:tcW w:w="2551" w:type="dxa"/>
            <w:tcBorders>
              <w:left w:val="nil"/>
              <w:right w:val="nil"/>
            </w:tcBorders>
            <w:shd w:val="clear" w:color="auto" w:fill="D9D9D9"/>
            <w:tcMar>
              <w:right w:w="108" w:type="dxa"/>
            </w:tcMar>
          </w:tcPr>
          <w:p w14:paraId="481FE1F1" w14:textId="77777777" w:rsidR="005670DA" w:rsidRPr="007650E2" w:rsidRDefault="005670DA" w:rsidP="00540088">
            <w:pPr>
              <w:pStyle w:val="THTableHeading-Sprintlaw"/>
            </w:pPr>
            <w:r w:rsidRPr="002E07B4">
              <w:t>Term</w:t>
            </w:r>
          </w:p>
        </w:tc>
        <w:tc>
          <w:tcPr>
            <w:tcW w:w="6237" w:type="dxa"/>
            <w:tcBorders>
              <w:left w:val="nil"/>
              <w:right w:val="nil"/>
            </w:tcBorders>
            <w:shd w:val="clear" w:color="auto" w:fill="D9D9D9"/>
          </w:tcPr>
          <w:p w14:paraId="0A2BAD5A" w14:textId="77777777" w:rsidR="005670DA" w:rsidRPr="00A1620F" w:rsidRDefault="005670DA" w:rsidP="00540088">
            <w:pPr>
              <w:pStyle w:val="THTableHeading-Sprintlaw"/>
            </w:pPr>
            <w:r w:rsidRPr="002E07B4">
              <w:t>Meaning</w:t>
            </w:r>
          </w:p>
        </w:tc>
      </w:tr>
      <w:tr w:rsidR="005670DA" w:rsidRPr="007650E2" w14:paraId="3307BBA7" w14:textId="77777777" w:rsidTr="00540088">
        <w:tc>
          <w:tcPr>
            <w:tcW w:w="2551" w:type="dxa"/>
            <w:tcBorders>
              <w:left w:val="nil"/>
              <w:right w:val="nil"/>
            </w:tcBorders>
            <w:tcMar>
              <w:right w:w="108" w:type="dxa"/>
            </w:tcMar>
          </w:tcPr>
          <w:p w14:paraId="231421AB" w14:textId="77777777" w:rsidR="005670DA" w:rsidRPr="00485BDA" w:rsidRDefault="005670DA" w:rsidP="00540088">
            <w:pPr>
              <w:pStyle w:val="D1Definition1Term-Sprintlaw"/>
            </w:pPr>
            <w:r w:rsidRPr="00485BDA">
              <w:t>Confidential Information</w:t>
            </w:r>
          </w:p>
        </w:tc>
        <w:tc>
          <w:tcPr>
            <w:tcW w:w="6237" w:type="dxa"/>
            <w:tcBorders>
              <w:left w:val="nil"/>
              <w:right w:val="nil"/>
            </w:tcBorders>
          </w:tcPr>
          <w:p w14:paraId="565C6E7E" w14:textId="77777777" w:rsidR="005670DA" w:rsidRPr="00A1620F" w:rsidRDefault="005670DA" w:rsidP="00540088">
            <w:pPr>
              <w:pStyle w:val="DTDefinitionText-Sprintlaw"/>
            </w:pPr>
            <w:r w:rsidRPr="002E07B4">
              <w:rPr>
                <w:rFonts w:eastAsia="Arial" w:cs="Arial"/>
                <w:color w:val="000000"/>
              </w:rPr>
              <w:t>Means information of, or provided by, a party that is by its nature confidential information, is designated as confidential, or that the recipient of the information knows or ought to know is confidential (including all commercial information exchanged between the parties), but does not include information which is, or becomes, without a breach of confidentiality, public knowledge.</w:t>
            </w:r>
          </w:p>
        </w:tc>
      </w:tr>
      <w:tr w:rsidR="005670DA" w:rsidRPr="007650E2" w14:paraId="526F56D6" w14:textId="77777777" w:rsidTr="00540088">
        <w:tc>
          <w:tcPr>
            <w:tcW w:w="2551" w:type="dxa"/>
            <w:tcBorders>
              <w:left w:val="nil"/>
              <w:right w:val="nil"/>
            </w:tcBorders>
            <w:tcMar>
              <w:right w:w="108" w:type="dxa"/>
            </w:tcMar>
          </w:tcPr>
          <w:p w14:paraId="4AB6D461" w14:textId="77777777" w:rsidR="005670DA" w:rsidRPr="00485BDA" w:rsidRDefault="005670DA" w:rsidP="00540088">
            <w:pPr>
              <w:pStyle w:val="D1Definition1Term-Sprintlaw"/>
            </w:pPr>
            <w:r w:rsidRPr="00485BDA">
              <w:t>Intellectual Property Rights</w:t>
            </w:r>
          </w:p>
        </w:tc>
        <w:tc>
          <w:tcPr>
            <w:tcW w:w="6237" w:type="dxa"/>
            <w:tcBorders>
              <w:left w:val="nil"/>
              <w:right w:val="nil"/>
            </w:tcBorders>
          </w:tcPr>
          <w:p w14:paraId="62FE577E" w14:textId="77777777" w:rsidR="005670DA" w:rsidRPr="002E07B4" w:rsidRDefault="005670DA" w:rsidP="00540088">
            <w:pPr>
              <w:pStyle w:val="DTDefinitionText-Sprintlaw"/>
              <w:rPr>
                <w:rFonts w:eastAsia="Arial" w:cs="Arial"/>
                <w:color w:val="000000"/>
              </w:rPr>
            </w:pPr>
            <w:r w:rsidRPr="002E07B4">
              <w:rPr>
                <w:rFonts w:eastAsia="Arial" w:cs="Arial"/>
                <w:color w:val="000000"/>
              </w:rPr>
              <w:t xml:space="preserve">Means all copyright, trade mark, design, patent, semiconductor and circuit layout rights, trade, business, company and domain names, confidential and other proprietary rights, and any other rights to registration of such rights whether created before or after the date of this policy both in </w:t>
            </w:r>
            <w:r>
              <w:rPr>
                <w:rFonts w:eastAsia="Arial" w:cs="Arial"/>
                <w:color w:val="000000"/>
              </w:rPr>
              <w:t>the United Kingdom</w:t>
            </w:r>
            <w:r w:rsidRPr="002E07B4">
              <w:rPr>
                <w:rFonts w:eastAsia="Arial" w:cs="Arial"/>
                <w:color w:val="000000"/>
              </w:rPr>
              <w:t xml:space="preserve"> and throughout the world.</w:t>
            </w:r>
          </w:p>
        </w:tc>
      </w:tr>
      <w:tr w:rsidR="005670DA" w:rsidRPr="007650E2" w14:paraId="37508547" w14:textId="77777777" w:rsidTr="00540088">
        <w:tc>
          <w:tcPr>
            <w:tcW w:w="2551" w:type="dxa"/>
            <w:tcBorders>
              <w:left w:val="nil"/>
              <w:right w:val="nil"/>
            </w:tcBorders>
            <w:tcMar>
              <w:right w:w="108" w:type="dxa"/>
            </w:tcMar>
          </w:tcPr>
          <w:p w14:paraId="14633652" w14:textId="77777777" w:rsidR="005670DA" w:rsidRPr="00485BDA" w:rsidRDefault="005670DA" w:rsidP="00540088">
            <w:pPr>
              <w:pStyle w:val="D1Definition1Term-Sprintlaw"/>
            </w:pPr>
            <w:r w:rsidRPr="00485BDA">
              <w:t xml:space="preserve">Your Data </w:t>
            </w:r>
          </w:p>
        </w:tc>
        <w:tc>
          <w:tcPr>
            <w:tcW w:w="6237" w:type="dxa"/>
            <w:tcBorders>
              <w:left w:val="nil"/>
              <w:right w:val="nil"/>
            </w:tcBorders>
          </w:tcPr>
          <w:p w14:paraId="3D27B4D1" w14:textId="77777777" w:rsidR="005670DA" w:rsidRPr="002E07B4" w:rsidRDefault="005670DA" w:rsidP="00540088">
            <w:pPr>
              <w:pStyle w:val="DTDefinitionText-Sprintlaw"/>
              <w:rPr>
                <w:rFonts w:eastAsia="Arial" w:cs="Arial"/>
                <w:color w:val="000000"/>
              </w:rPr>
            </w:pPr>
            <w:r w:rsidRPr="002E07B4">
              <w:rPr>
                <w:rFonts w:eastAsia="Arial" w:cs="Arial"/>
                <w:color w:val="000000"/>
              </w:rPr>
              <w:t>Means your information, data or other electronic materials</w:t>
            </w:r>
            <w:r>
              <w:rPr>
                <w:rFonts w:eastAsia="Arial" w:cs="Arial"/>
                <w:color w:val="000000"/>
              </w:rPr>
              <w:t xml:space="preserve"> including any employee information you provide to us</w:t>
            </w:r>
            <w:r w:rsidRPr="002E07B4">
              <w:rPr>
                <w:rFonts w:eastAsia="Arial" w:cs="Arial"/>
                <w:color w:val="000000"/>
              </w:rPr>
              <w:t xml:space="preserve">. </w:t>
            </w:r>
          </w:p>
        </w:tc>
      </w:tr>
    </w:tbl>
    <w:p w14:paraId="2715B5FC" w14:textId="77777777" w:rsidR="005670DA" w:rsidRDefault="005670DA" w:rsidP="005670DA">
      <w:pPr>
        <w:pStyle w:val="BTNSBodyTextNoSpacing-Sprintlaw"/>
        <w:ind w:left="851"/>
      </w:pPr>
      <w:bookmarkStart w:id="1" w:name="_heading=h.3fwokq0" w:colFirst="0" w:colLast="0"/>
      <w:bookmarkEnd w:id="1"/>
    </w:p>
    <w:p w14:paraId="488D24DC" w14:textId="77777777" w:rsidR="009953AC" w:rsidRPr="00712484" w:rsidRDefault="009953AC">
      <w:pPr>
        <w:rPr>
          <w:rFonts w:cs="Arial"/>
          <w:sz w:val="22"/>
          <w:szCs w:val="22"/>
        </w:rPr>
      </w:pPr>
    </w:p>
    <w:sectPr w:rsidR="009953AC" w:rsidRPr="00712484" w:rsidSect="008A10F8">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C20D" w14:textId="77777777" w:rsidR="005670DA" w:rsidRDefault="005670DA" w:rsidP="00181111">
      <w:r>
        <w:separator/>
      </w:r>
    </w:p>
  </w:endnote>
  <w:endnote w:type="continuationSeparator" w:id="0">
    <w:p w14:paraId="1FFBD717" w14:textId="77777777" w:rsidR="005670DA" w:rsidRDefault="005670DA" w:rsidP="0018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077172"/>
      <w:docPartObj>
        <w:docPartGallery w:val="Page Numbers (Bottom of Page)"/>
        <w:docPartUnique/>
      </w:docPartObj>
    </w:sdtPr>
    <w:sdtEndPr>
      <w:rPr>
        <w:rStyle w:val="PageNumber"/>
      </w:rPr>
    </w:sdtEndPr>
    <w:sdtContent>
      <w:p w14:paraId="3229C290" w14:textId="77777777" w:rsidR="00045B31" w:rsidRDefault="00045B31"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19E89B" w14:textId="77777777" w:rsidR="00045B31" w:rsidRDefault="00045B31" w:rsidP="00045B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8040387"/>
      <w:docPartObj>
        <w:docPartGallery w:val="Page Numbers (Bottom of Page)"/>
        <w:docPartUnique/>
      </w:docPartObj>
    </w:sdtPr>
    <w:sdtEndPr>
      <w:rPr>
        <w:rStyle w:val="PageNumber"/>
      </w:rPr>
    </w:sdtEndPr>
    <w:sdtContent>
      <w:p w14:paraId="175019D7" w14:textId="77777777" w:rsidR="00791A4B" w:rsidRDefault="00791A4B"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FC1D93" w14:textId="77777777" w:rsidR="007258C7" w:rsidRDefault="005F234B" w:rsidP="00045B31">
    <w:pPr>
      <w:pStyle w:val="Footer"/>
      <w:ind w:right="360" w:firstLine="360"/>
    </w:pPr>
    <w:r>
      <w:rPr>
        <w:noProof/>
      </w:rPr>
      <w:drawing>
        <wp:anchor distT="0" distB="0" distL="114300" distR="114300" simplePos="0" relativeHeight="251661312" behindDoc="0" locked="0" layoutInCell="1" allowOverlap="1" wp14:anchorId="37AC2A8A" wp14:editId="62E8B823">
          <wp:simplePos x="0" y="0"/>
          <wp:positionH relativeFrom="margin">
            <wp:posOffset>694944</wp:posOffset>
          </wp:positionH>
          <wp:positionV relativeFrom="margin">
            <wp:posOffset>8971407</wp:posOffset>
          </wp:positionV>
          <wp:extent cx="5869940" cy="774065"/>
          <wp:effectExtent l="0" t="0" r="0" b="635"/>
          <wp:wrapSquare wrapText="bothSides"/>
          <wp:docPr id="1116422158"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1942" w14:textId="77777777" w:rsidR="005670DA" w:rsidRDefault="005670DA" w:rsidP="00181111">
      <w:r>
        <w:separator/>
      </w:r>
    </w:p>
  </w:footnote>
  <w:footnote w:type="continuationSeparator" w:id="0">
    <w:p w14:paraId="3FD201C6" w14:textId="77777777" w:rsidR="005670DA" w:rsidRDefault="005670DA" w:rsidP="0018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978C" w14:textId="77777777" w:rsidR="0041030D" w:rsidRDefault="0041384C">
    <w:pPr>
      <w:pStyle w:val="Header"/>
    </w:pPr>
    <w:r>
      <w:rPr>
        <w:noProof/>
      </w:rPr>
      <w:drawing>
        <wp:anchor distT="0" distB="0" distL="114300" distR="114300" simplePos="0" relativeHeight="251659264" behindDoc="0" locked="0" layoutInCell="1" allowOverlap="1" wp14:anchorId="7CBCC4D9" wp14:editId="70D8B908">
          <wp:simplePos x="0" y="0"/>
          <wp:positionH relativeFrom="margin">
            <wp:posOffset>-494157</wp:posOffset>
          </wp:positionH>
          <wp:positionV relativeFrom="margin">
            <wp:posOffset>-658495</wp:posOffset>
          </wp:positionV>
          <wp:extent cx="1280160" cy="528320"/>
          <wp:effectExtent l="0" t="0" r="2540" b="5080"/>
          <wp:wrapSquare wrapText="bothSides"/>
          <wp:docPr id="8740353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2433" name="Picture 6"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0160" cy="528320"/>
                  </a:xfrm>
                  <a:prstGeom prst="rect">
                    <a:avLst/>
                  </a:prstGeom>
                </pic:spPr>
              </pic:pic>
            </a:graphicData>
          </a:graphic>
          <wp14:sizeRelH relativeFrom="margin">
            <wp14:pctWidth>0</wp14:pctWidth>
          </wp14:sizeRelH>
          <wp14:sizeRelV relativeFrom="margin">
            <wp14:pctHeight>0</wp14:pctHeight>
          </wp14:sizeRelV>
        </wp:anchor>
      </w:drawing>
    </w:r>
    <w:r w:rsidR="001F255E">
      <w:rPr>
        <w:noProof/>
      </w:rPr>
      <w:drawing>
        <wp:anchor distT="0" distB="0" distL="114300" distR="114300" simplePos="0" relativeHeight="251658240" behindDoc="0" locked="0" layoutInCell="1" allowOverlap="1" wp14:anchorId="453F6004" wp14:editId="2B5359E3">
          <wp:simplePos x="0" y="0"/>
          <wp:positionH relativeFrom="margin">
            <wp:posOffset>694690</wp:posOffset>
          </wp:positionH>
          <wp:positionV relativeFrom="margin">
            <wp:posOffset>-962660</wp:posOffset>
          </wp:positionV>
          <wp:extent cx="5869940" cy="774065"/>
          <wp:effectExtent l="0" t="0" r="0" b="635"/>
          <wp:wrapSquare wrapText="bothSides"/>
          <wp:docPr id="1667196862"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857"/>
    <w:multiLevelType w:val="multilevel"/>
    <w:tmpl w:val="D8D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63E35"/>
    <w:multiLevelType w:val="multilevel"/>
    <w:tmpl w:val="74D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75FBB"/>
    <w:multiLevelType w:val="multilevel"/>
    <w:tmpl w:val="8D4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845A4"/>
    <w:multiLevelType w:val="multilevel"/>
    <w:tmpl w:val="C25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E2AD7"/>
    <w:multiLevelType w:val="multilevel"/>
    <w:tmpl w:val="7D20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41A19"/>
    <w:multiLevelType w:val="multilevel"/>
    <w:tmpl w:val="C0F2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809C6"/>
    <w:multiLevelType w:val="multilevel"/>
    <w:tmpl w:val="4AC83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0128B"/>
    <w:multiLevelType w:val="multilevel"/>
    <w:tmpl w:val="4FD87D9E"/>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8" w15:restartNumberingAfterBreak="0">
    <w:nsid w:val="5C4764E7"/>
    <w:multiLevelType w:val="multilevel"/>
    <w:tmpl w:val="5CA49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2574D"/>
    <w:multiLevelType w:val="multilevel"/>
    <w:tmpl w:val="C3D8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F38A2"/>
    <w:multiLevelType w:val="multilevel"/>
    <w:tmpl w:val="33A6CBCE"/>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11" w15:restartNumberingAfterBreak="0">
    <w:nsid w:val="6490257D"/>
    <w:multiLevelType w:val="multilevel"/>
    <w:tmpl w:val="BC6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E07D9"/>
    <w:multiLevelType w:val="multilevel"/>
    <w:tmpl w:val="9C1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663194">
    <w:abstractNumId w:val="6"/>
  </w:num>
  <w:num w:numId="2" w16cid:durableId="1640186309">
    <w:abstractNumId w:val="0"/>
  </w:num>
  <w:num w:numId="3" w16cid:durableId="63112497">
    <w:abstractNumId w:val="9"/>
  </w:num>
  <w:num w:numId="4" w16cid:durableId="1980721162">
    <w:abstractNumId w:val="11"/>
  </w:num>
  <w:num w:numId="5" w16cid:durableId="1266620844">
    <w:abstractNumId w:val="2"/>
  </w:num>
  <w:num w:numId="6" w16cid:durableId="1376657740">
    <w:abstractNumId w:val="3"/>
  </w:num>
  <w:num w:numId="7" w16cid:durableId="878206298">
    <w:abstractNumId w:val="4"/>
  </w:num>
  <w:num w:numId="8" w16cid:durableId="1888103618">
    <w:abstractNumId w:val="1"/>
  </w:num>
  <w:num w:numId="9" w16cid:durableId="329068476">
    <w:abstractNumId w:val="8"/>
  </w:num>
  <w:num w:numId="10" w16cid:durableId="2125609755">
    <w:abstractNumId w:val="12"/>
  </w:num>
  <w:num w:numId="11" w16cid:durableId="1478761090">
    <w:abstractNumId w:val="5"/>
  </w:num>
  <w:num w:numId="12" w16cid:durableId="867521873">
    <w:abstractNumId w:val="10"/>
  </w:num>
  <w:num w:numId="13" w16cid:durableId="1462308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DA"/>
    <w:rsid w:val="000107D4"/>
    <w:rsid w:val="00045B31"/>
    <w:rsid w:val="000D6BD7"/>
    <w:rsid w:val="0013097E"/>
    <w:rsid w:val="00181111"/>
    <w:rsid w:val="001A56FD"/>
    <w:rsid w:val="001F255E"/>
    <w:rsid w:val="00392D0E"/>
    <w:rsid w:val="003C4511"/>
    <w:rsid w:val="0041030D"/>
    <w:rsid w:val="0041384C"/>
    <w:rsid w:val="004C34A5"/>
    <w:rsid w:val="005670DA"/>
    <w:rsid w:val="005D1E48"/>
    <w:rsid w:val="005F234B"/>
    <w:rsid w:val="00712484"/>
    <w:rsid w:val="007258C7"/>
    <w:rsid w:val="00791A4B"/>
    <w:rsid w:val="0085407F"/>
    <w:rsid w:val="008A10F8"/>
    <w:rsid w:val="008D3676"/>
    <w:rsid w:val="008F1661"/>
    <w:rsid w:val="009953AC"/>
    <w:rsid w:val="00A33E16"/>
    <w:rsid w:val="00DF27FC"/>
    <w:rsid w:val="00E24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8466"/>
  <w15:chartTrackingRefBased/>
  <w15:docId w15:val="{D12E512C-CA42-CA4C-A8ED-57E9F0EF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70DA"/>
    <w:pPr>
      <w:spacing w:before="120" w:after="0" w:line="240" w:lineRule="auto"/>
    </w:pPr>
    <w:rPr>
      <w:rFonts w:ascii="Arial" w:hAnsi="Arial"/>
      <w:kern w:val="0"/>
      <w:sz w:val="20"/>
      <w:szCs w:val="20"/>
      <w:lang w:val="en-AU"/>
      <w14:ligatures w14:val="none"/>
    </w:rPr>
  </w:style>
  <w:style w:type="paragraph" w:styleId="Heading1">
    <w:name w:val="heading 1"/>
    <w:basedOn w:val="Normal"/>
    <w:next w:val="Normal"/>
    <w:link w:val="Heading1Char"/>
    <w:uiPriority w:val="9"/>
    <w:qFormat/>
    <w:rsid w:val="0099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AC"/>
    <w:rPr>
      <w:rFonts w:eastAsiaTheme="majorEastAsia" w:cstheme="majorBidi"/>
      <w:color w:val="272727" w:themeColor="text1" w:themeTint="D8"/>
    </w:rPr>
  </w:style>
  <w:style w:type="paragraph" w:styleId="Title">
    <w:name w:val="Title"/>
    <w:basedOn w:val="Normal"/>
    <w:next w:val="Normal"/>
    <w:link w:val="TitleChar"/>
    <w:uiPriority w:val="10"/>
    <w:qFormat/>
    <w:rsid w:val="00995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AC"/>
    <w:pPr>
      <w:spacing w:before="160"/>
      <w:jc w:val="center"/>
    </w:pPr>
    <w:rPr>
      <w:i/>
      <w:iCs/>
      <w:color w:val="404040" w:themeColor="text1" w:themeTint="BF"/>
    </w:rPr>
  </w:style>
  <w:style w:type="character" w:customStyle="1" w:styleId="QuoteChar">
    <w:name w:val="Quote Char"/>
    <w:basedOn w:val="DefaultParagraphFont"/>
    <w:link w:val="Quote"/>
    <w:uiPriority w:val="29"/>
    <w:rsid w:val="009953AC"/>
    <w:rPr>
      <w:i/>
      <w:iCs/>
      <w:color w:val="404040" w:themeColor="text1" w:themeTint="BF"/>
    </w:rPr>
  </w:style>
  <w:style w:type="paragraph" w:styleId="ListParagraph">
    <w:name w:val="List Paragraph"/>
    <w:basedOn w:val="Normal"/>
    <w:uiPriority w:val="34"/>
    <w:qFormat/>
    <w:rsid w:val="009953AC"/>
    <w:pPr>
      <w:ind w:left="720"/>
      <w:contextualSpacing/>
    </w:pPr>
  </w:style>
  <w:style w:type="character" w:styleId="IntenseEmphasis">
    <w:name w:val="Intense Emphasis"/>
    <w:basedOn w:val="DefaultParagraphFont"/>
    <w:uiPriority w:val="21"/>
    <w:qFormat/>
    <w:rsid w:val="009953AC"/>
    <w:rPr>
      <w:i/>
      <w:iCs/>
      <w:color w:val="0F4761" w:themeColor="accent1" w:themeShade="BF"/>
    </w:rPr>
  </w:style>
  <w:style w:type="paragraph" w:styleId="IntenseQuote">
    <w:name w:val="Intense Quote"/>
    <w:basedOn w:val="Normal"/>
    <w:next w:val="Normal"/>
    <w:link w:val="IntenseQuoteChar"/>
    <w:uiPriority w:val="30"/>
    <w:qFormat/>
    <w:rsid w:val="0099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AC"/>
    <w:rPr>
      <w:i/>
      <w:iCs/>
      <w:color w:val="0F4761" w:themeColor="accent1" w:themeShade="BF"/>
    </w:rPr>
  </w:style>
  <w:style w:type="character" w:styleId="IntenseReference">
    <w:name w:val="Intense Reference"/>
    <w:basedOn w:val="DefaultParagraphFont"/>
    <w:uiPriority w:val="32"/>
    <w:qFormat/>
    <w:rsid w:val="009953AC"/>
    <w:rPr>
      <w:b/>
      <w:bCs/>
      <w:smallCaps/>
      <w:color w:val="0F4761" w:themeColor="accent1" w:themeShade="BF"/>
      <w:spacing w:val="5"/>
    </w:rPr>
  </w:style>
  <w:style w:type="character" w:styleId="Strong">
    <w:name w:val="Strong"/>
    <w:basedOn w:val="DefaultParagraphFont"/>
    <w:uiPriority w:val="22"/>
    <w:qFormat/>
    <w:rsid w:val="009953AC"/>
    <w:rPr>
      <w:b/>
      <w:bCs/>
    </w:rPr>
  </w:style>
  <w:style w:type="paragraph" w:styleId="NormalWeb">
    <w:name w:val="Normal (Web)"/>
    <w:basedOn w:val="Normal"/>
    <w:uiPriority w:val="99"/>
    <w:semiHidden/>
    <w:unhideWhenUsed/>
    <w:rsid w:val="009953A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953AC"/>
    <w:rPr>
      <w:i/>
      <w:iCs/>
    </w:rPr>
  </w:style>
  <w:style w:type="character" w:customStyle="1" w:styleId="apple-converted-space">
    <w:name w:val="apple-converted-space"/>
    <w:basedOn w:val="DefaultParagraphFont"/>
    <w:rsid w:val="009953AC"/>
  </w:style>
  <w:style w:type="paragraph" w:styleId="Header">
    <w:name w:val="header"/>
    <w:basedOn w:val="Normal"/>
    <w:link w:val="HeaderChar"/>
    <w:uiPriority w:val="99"/>
    <w:unhideWhenUsed/>
    <w:rsid w:val="00181111"/>
    <w:pPr>
      <w:tabs>
        <w:tab w:val="center" w:pos="4513"/>
        <w:tab w:val="right" w:pos="9026"/>
      </w:tabs>
    </w:pPr>
  </w:style>
  <w:style w:type="character" w:customStyle="1" w:styleId="HeaderChar">
    <w:name w:val="Header Char"/>
    <w:basedOn w:val="DefaultParagraphFont"/>
    <w:link w:val="Header"/>
    <w:uiPriority w:val="99"/>
    <w:rsid w:val="00181111"/>
  </w:style>
  <w:style w:type="paragraph" w:styleId="Footer">
    <w:name w:val="footer"/>
    <w:basedOn w:val="Normal"/>
    <w:link w:val="FooterChar"/>
    <w:uiPriority w:val="99"/>
    <w:unhideWhenUsed/>
    <w:rsid w:val="00181111"/>
    <w:pPr>
      <w:tabs>
        <w:tab w:val="center" w:pos="4513"/>
        <w:tab w:val="right" w:pos="9026"/>
      </w:tabs>
    </w:pPr>
  </w:style>
  <w:style w:type="character" w:customStyle="1" w:styleId="FooterChar">
    <w:name w:val="Footer Char"/>
    <w:basedOn w:val="DefaultParagraphFont"/>
    <w:link w:val="Footer"/>
    <w:uiPriority w:val="99"/>
    <w:rsid w:val="00181111"/>
  </w:style>
  <w:style w:type="character" w:styleId="PageNumber">
    <w:name w:val="page number"/>
    <w:basedOn w:val="DefaultParagraphFont"/>
    <w:uiPriority w:val="99"/>
    <w:semiHidden/>
    <w:unhideWhenUsed/>
    <w:rsid w:val="00045B31"/>
  </w:style>
  <w:style w:type="paragraph" w:customStyle="1" w:styleId="BTBodyText-Sprintlaw">
    <w:name w:val="[BT] Body Text - Sprintlaw"/>
    <w:basedOn w:val="Normal"/>
    <w:link w:val="BTBodyText-SprintlawChar"/>
    <w:uiPriority w:val="2"/>
    <w:qFormat/>
    <w:rsid w:val="005670DA"/>
  </w:style>
  <w:style w:type="character" w:customStyle="1" w:styleId="BTBodyText-SprintlawChar">
    <w:name w:val="[BT] Body Text - Sprintlaw Char"/>
    <w:basedOn w:val="DefaultParagraphFont"/>
    <w:link w:val="BTBodyText-Sprintlaw"/>
    <w:uiPriority w:val="2"/>
    <w:rsid w:val="005670DA"/>
    <w:rPr>
      <w:rFonts w:ascii="Arial" w:hAnsi="Arial"/>
      <w:kern w:val="0"/>
      <w:sz w:val="20"/>
      <w:szCs w:val="20"/>
      <w:lang w:val="en-AU"/>
      <w14:ligatures w14:val="none"/>
    </w:rPr>
  </w:style>
  <w:style w:type="paragraph" w:customStyle="1" w:styleId="BTNSBodyTextNoSpacing-Sprintlaw">
    <w:name w:val="[BTNS] Body Text No Spacing - Sprintlaw"/>
    <w:basedOn w:val="NoSpacing"/>
    <w:link w:val="BTNSBodyTextNoSpacing-SprintlawChar"/>
    <w:uiPriority w:val="2"/>
    <w:qFormat/>
    <w:rsid w:val="005670DA"/>
  </w:style>
  <w:style w:type="paragraph" w:customStyle="1" w:styleId="BTNSSBodyTextNoSpacingSmall-Sprintlaw">
    <w:name w:val="[BTNSS] Body Text No Spacing Small - Sprintlaw"/>
    <w:basedOn w:val="BTNSBodyTextNoSpacing-Sprintlaw"/>
    <w:link w:val="BTNSSBodyTextNoSpacingSmall-SprintlawChar"/>
    <w:uiPriority w:val="2"/>
    <w:rsid w:val="005670DA"/>
    <w:rPr>
      <w:sz w:val="8"/>
      <w:szCs w:val="8"/>
    </w:rPr>
  </w:style>
  <w:style w:type="character" w:customStyle="1" w:styleId="BTNSBodyTextNoSpacing-SprintlawChar">
    <w:name w:val="[BTNS] Body Text No Spacing - Sprintlaw Char"/>
    <w:basedOn w:val="DefaultParagraphFont"/>
    <w:link w:val="BTNSBodyTextNoSpacing-Sprintlaw"/>
    <w:uiPriority w:val="2"/>
    <w:rsid w:val="005670DA"/>
    <w:rPr>
      <w:rFonts w:ascii="Arial" w:hAnsi="Arial"/>
      <w:kern w:val="0"/>
      <w:sz w:val="20"/>
      <w:szCs w:val="20"/>
      <w:lang w:val="en-AU"/>
      <w14:ligatures w14:val="none"/>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5670DA"/>
    <w:rPr>
      <w:rFonts w:ascii="Arial" w:hAnsi="Arial"/>
      <w:kern w:val="0"/>
      <w:sz w:val="8"/>
      <w:szCs w:val="8"/>
      <w:lang w:val="en-AU"/>
      <w14:ligatures w14:val="none"/>
    </w:rPr>
  </w:style>
  <w:style w:type="table" w:styleId="TableGrid">
    <w:name w:val="Table Grid"/>
    <w:basedOn w:val="TableNormal"/>
    <w:uiPriority w:val="39"/>
    <w:rsid w:val="005670DA"/>
    <w:pPr>
      <w:spacing w:after="0" w:line="240" w:lineRule="auto"/>
    </w:pPr>
    <w:rPr>
      <w:rFonts w:ascii="Arial" w:hAnsi="Arial"/>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Level1Heading-Sprintlaw">
    <w:name w:val="[L1] Level 1 Heading - Sprintlaw"/>
    <w:basedOn w:val="Normal"/>
    <w:next w:val="L3Level3Paragraph-Sprintlaw"/>
    <w:link w:val="L1Level1Heading-SprintlawChar"/>
    <w:uiPriority w:val="4"/>
    <w:qFormat/>
    <w:rsid w:val="005670DA"/>
    <w:pPr>
      <w:keepNext/>
      <w:keepLines/>
      <w:numPr>
        <w:numId w:val="13"/>
      </w:numPr>
      <w:spacing w:before="360"/>
      <w:outlineLvl w:val="0"/>
    </w:pPr>
    <w:rPr>
      <w:rFonts w:eastAsiaTheme="majorEastAsia" w:cstheme="majorBidi"/>
      <w:b/>
      <w:caps/>
      <w:szCs w:val="32"/>
    </w:rPr>
  </w:style>
  <w:style w:type="paragraph" w:customStyle="1" w:styleId="L2Level2Sub-Heading-Sprintlaw">
    <w:name w:val="[L2] Level 2 Sub-Heading - Sprintlaw"/>
    <w:basedOn w:val="Normal"/>
    <w:next w:val="L3Level3Paragraph-Sprintlaw"/>
    <w:uiPriority w:val="4"/>
    <w:qFormat/>
    <w:rsid w:val="005670DA"/>
    <w:pPr>
      <w:keepNext/>
      <w:keepLines/>
      <w:numPr>
        <w:ilvl w:val="1"/>
        <w:numId w:val="13"/>
      </w:numPr>
      <w:spacing w:before="240"/>
      <w:outlineLvl w:val="1"/>
    </w:pPr>
    <w:rPr>
      <w:rFonts w:eastAsiaTheme="majorEastAsia" w:cstheme="majorBidi"/>
      <w:caps/>
      <w:szCs w:val="26"/>
    </w:rPr>
  </w:style>
  <w:style w:type="character" w:customStyle="1" w:styleId="L1Level1Heading-SprintlawChar">
    <w:name w:val="[L1] Level 1 Heading - Sprintlaw Char"/>
    <w:basedOn w:val="BTBodyText-SprintlawChar"/>
    <w:link w:val="L1Level1Heading-Sprintlaw"/>
    <w:uiPriority w:val="4"/>
    <w:rsid w:val="005670DA"/>
    <w:rPr>
      <w:rFonts w:ascii="Arial" w:eastAsiaTheme="majorEastAsia" w:hAnsi="Arial" w:cstheme="majorBidi"/>
      <w:b/>
      <w:caps/>
      <w:kern w:val="0"/>
      <w:sz w:val="20"/>
      <w:szCs w:val="32"/>
      <w:lang w:val="en-AU"/>
      <w14:ligatures w14:val="none"/>
    </w:rPr>
  </w:style>
  <w:style w:type="paragraph" w:customStyle="1" w:styleId="L3Level3Paragraph-Sprintlaw">
    <w:name w:val="[L3] Level 3 Paragraph - Sprintlaw"/>
    <w:basedOn w:val="BTBodyText-Sprintlaw"/>
    <w:link w:val="L3Level3Paragraph-SprintlawChar"/>
    <w:uiPriority w:val="4"/>
    <w:qFormat/>
    <w:rsid w:val="005670DA"/>
    <w:pPr>
      <w:numPr>
        <w:ilvl w:val="2"/>
        <w:numId w:val="13"/>
      </w:numPr>
    </w:pPr>
  </w:style>
  <w:style w:type="paragraph" w:customStyle="1" w:styleId="L4Level4-Sprintlaw">
    <w:name w:val="[L4] Level 4 - Sprintlaw"/>
    <w:basedOn w:val="BTBodyText-Sprintlaw"/>
    <w:link w:val="L4Level4-SprintlawChar"/>
    <w:uiPriority w:val="4"/>
    <w:qFormat/>
    <w:rsid w:val="005670DA"/>
    <w:pPr>
      <w:numPr>
        <w:ilvl w:val="3"/>
        <w:numId w:val="13"/>
      </w:numPr>
    </w:pPr>
  </w:style>
  <w:style w:type="character" w:customStyle="1" w:styleId="L3Level3Paragraph-SprintlawChar">
    <w:name w:val="[L3] Level 3 Paragraph - Sprintlaw Char"/>
    <w:basedOn w:val="BTBodyText-SprintlawChar"/>
    <w:link w:val="L3Level3Paragraph-Sprintlaw"/>
    <w:uiPriority w:val="4"/>
    <w:rsid w:val="005670DA"/>
    <w:rPr>
      <w:rFonts w:ascii="Arial" w:hAnsi="Arial"/>
      <w:kern w:val="0"/>
      <w:sz w:val="20"/>
      <w:szCs w:val="20"/>
      <w:lang w:val="en-AU"/>
      <w14:ligatures w14:val="none"/>
    </w:rPr>
  </w:style>
  <w:style w:type="paragraph" w:customStyle="1" w:styleId="L5Level5-Sprintlaw">
    <w:name w:val="[L5] Level 5 - Sprintlaw"/>
    <w:basedOn w:val="BTBodyText-Sprintlaw"/>
    <w:link w:val="L5Level5-SprintlawChar"/>
    <w:uiPriority w:val="4"/>
    <w:qFormat/>
    <w:rsid w:val="005670DA"/>
    <w:pPr>
      <w:numPr>
        <w:ilvl w:val="4"/>
        <w:numId w:val="13"/>
      </w:numPr>
    </w:pPr>
  </w:style>
  <w:style w:type="character" w:customStyle="1" w:styleId="L4Level4-SprintlawChar">
    <w:name w:val="[L4] Level 4 - Sprintlaw Char"/>
    <w:basedOn w:val="BTBodyText-SprintlawChar"/>
    <w:link w:val="L4Level4-Sprintlaw"/>
    <w:uiPriority w:val="4"/>
    <w:rsid w:val="005670DA"/>
    <w:rPr>
      <w:rFonts w:ascii="Arial" w:hAnsi="Arial"/>
      <w:kern w:val="0"/>
      <w:sz w:val="20"/>
      <w:szCs w:val="20"/>
      <w:lang w:val="en-AU"/>
      <w14:ligatures w14:val="none"/>
    </w:rPr>
  </w:style>
  <w:style w:type="paragraph" w:customStyle="1" w:styleId="L6Level6-Sprintlaw">
    <w:name w:val="[L6] Level 6 - Sprintlaw"/>
    <w:basedOn w:val="BTBodyText-Sprintlaw"/>
    <w:uiPriority w:val="4"/>
    <w:qFormat/>
    <w:rsid w:val="005670DA"/>
    <w:pPr>
      <w:numPr>
        <w:ilvl w:val="5"/>
        <w:numId w:val="13"/>
      </w:numPr>
      <w:tabs>
        <w:tab w:val="clear" w:pos="3402"/>
        <w:tab w:val="num" w:pos="4320"/>
      </w:tabs>
      <w:ind w:left="4320" w:hanging="360"/>
    </w:pPr>
  </w:style>
  <w:style w:type="character" w:customStyle="1" w:styleId="L5Level5-SprintlawChar">
    <w:name w:val="[L5] Level 5 - Sprintlaw Char"/>
    <w:basedOn w:val="BTBodyText-SprintlawChar"/>
    <w:link w:val="L5Level5-Sprintlaw"/>
    <w:uiPriority w:val="4"/>
    <w:rsid w:val="005670DA"/>
    <w:rPr>
      <w:rFonts w:ascii="Arial" w:hAnsi="Arial"/>
      <w:kern w:val="0"/>
      <w:sz w:val="20"/>
      <w:szCs w:val="20"/>
      <w:lang w:val="en-AU"/>
      <w14:ligatures w14:val="none"/>
    </w:rPr>
  </w:style>
  <w:style w:type="paragraph" w:customStyle="1" w:styleId="L7Level7-Sprintlaw">
    <w:name w:val="[L7] Level 7 - Sprintlaw"/>
    <w:basedOn w:val="BTBodyText-Sprintlaw"/>
    <w:uiPriority w:val="4"/>
    <w:qFormat/>
    <w:rsid w:val="005670DA"/>
    <w:pPr>
      <w:numPr>
        <w:ilvl w:val="6"/>
        <w:numId w:val="13"/>
      </w:numPr>
      <w:tabs>
        <w:tab w:val="clear" w:pos="4253"/>
        <w:tab w:val="num" w:pos="5040"/>
      </w:tabs>
      <w:ind w:left="5040" w:hanging="360"/>
    </w:pPr>
  </w:style>
  <w:style w:type="paragraph" w:customStyle="1" w:styleId="L8Level8-Sprintlaw">
    <w:name w:val="[L8] Level 8 - Sprintlaw"/>
    <w:basedOn w:val="BTBodyText-Sprintlaw"/>
    <w:uiPriority w:val="4"/>
    <w:rsid w:val="005670DA"/>
    <w:pPr>
      <w:numPr>
        <w:ilvl w:val="7"/>
        <w:numId w:val="13"/>
      </w:numPr>
      <w:tabs>
        <w:tab w:val="clear" w:pos="5103"/>
        <w:tab w:val="num" w:pos="5760"/>
      </w:tabs>
      <w:ind w:left="5760" w:hanging="360"/>
    </w:pPr>
  </w:style>
  <w:style w:type="paragraph" w:customStyle="1" w:styleId="L9Level9-Sprintlaw">
    <w:name w:val="[L9] Level 9 - Sprintlaw"/>
    <w:basedOn w:val="BTBodyText-Sprintlaw"/>
    <w:uiPriority w:val="4"/>
    <w:rsid w:val="005670DA"/>
    <w:pPr>
      <w:numPr>
        <w:ilvl w:val="8"/>
        <w:numId w:val="13"/>
      </w:numPr>
      <w:tabs>
        <w:tab w:val="clear" w:pos="5954"/>
        <w:tab w:val="num" w:pos="6480"/>
      </w:tabs>
      <w:ind w:left="6480" w:hanging="360"/>
    </w:pPr>
  </w:style>
  <w:style w:type="paragraph" w:customStyle="1" w:styleId="TTLHTitleHeading-Sprintlaw">
    <w:name w:val="[TTLH] Title Heading - Sprintlaw"/>
    <w:basedOn w:val="Normal"/>
    <w:next w:val="BTBodyText-Sprintlaw"/>
    <w:link w:val="TTLHTitleHeading-SprintlawChar"/>
    <w:uiPriority w:val="6"/>
    <w:qFormat/>
    <w:rsid w:val="005670DA"/>
    <w:pPr>
      <w:keepNext/>
      <w:keepLines/>
      <w:spacing w:before="360"/>
      <w:outlineLvl w:val="0"/>
    </w:pPr>
    <w:rPr>
      <w:b/>
      <w:bCs/>
      <w:szCs w:val="24"/>
    </w:rPr>
  </w:style>
  <w:style w:type="character" w:customStyle="1" w:styleId="TTLHTitleHeading-SprintlawChar">
    <w:name w:val="[TTLH] Title Heading - Sprintlaw Char"/>
    <w:basedOn w:val="DefaultParagraphFont"/>
    <w:link w:val="TTLHTitleHeading-Sprintlaw"/>
    <w:uiPriority w:val="6"/>
    <w:rsid w:val="005670DA"/>
    <w:rPr>
      <w:rFonts w:ascii="Arial" w:hAnsi="Arial"/>
      <w:b/>
      <w:bCs/>
      <w:kern w:val="0"/>
      <w:sz w:val="20"/>
      <w:lang w:val="en-AU"/>
      <w14:ligatures w14:val="none"/>
    </w:rPr>
  </w:style>
  <w:style w:type="paragraph" w:customStyle="1" w:styleId="DTDefinitionText-Sprintlaw">
    <w:name w:val="[DT] Definition Text - Sprintlaw"/>
    <w:basedOn w:val="BTNSBodyTextNoSpacing-Sprintlaw"/>
    <w:link w:val="DTDefinitionText-SprintlawChar"/>
    <w:uiPriority w:val="18"/>
    <w:qFormat/>
    <w:rsid w:val="005670DA"/>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5670DA"/>
    <w:rPr>
      <w:rFonts w:ascii="Arial" w:hAnsi="Arial"/>
      <w:kern w:val="0"/>
      <w:sz w:val="20"/>
      <w:szCs w:val="20"/>
      <w:lang w:val="en-AU"/>
      <w14:ligatures w14:val="none"/>
    </w:rPr>
  </w:style>
  <w:style w:type="paragraph" w:customStyle="1" w:styleId="D1Definition1Term-Sprintlaw">
    <w:name w:val="[D1] Definition 1 Term - Sprintlaw"/>
    <w:basedOn w:val="DTDefinitionText-Sprintlaw"/>
    <w:next w:val="DTDefinitionText-Sprintlaw"/>
    <w:link w:val="D1Definition1Term-SprintlawChar"/>
    <w:uiPriority w:val="19"/>
    <w:qFormat/>
    <w:rsid w:val="005670DA"/>
    <w:pPr>
      <w:numPr>
        <w:numId w:val="12"/>
      </w:numPr>
    </w:pPr>
    <w:rPr>
      <w:b/>
    </w:rPr>
  </w:style>
  <w:style w:type="paragraph" w:customStyle="1" w:styleId="D2Definition2-Sprintlaw">
    <w:name w:val="[D2] Definition 2 - Sprintlaw"/>
    <w:basedOn w:val="DTDefinitionText-Sprintlaw"/>
    <w:uiPriority w:val="19"/>
    <w:qFormat/>
    <w:rsid w:val="005670DA"/>
    <w:pPr>
      <w:numPr>
        <w:ilvl w:val="1"/>
        <w:numId w:val="12"/>
      </w:numPr>
      <w:tabs>
        <w:tab w:val="clear" w:pos="851"/>
        <w:tab w:val="num" w:pos="1440"/>
      </w:tabs>
      <w:ind w:left="1440" w:hanging="360"/>
    </w:pPr>
  </w:style>
  <w:style w:type="character" w:customStyle="1" w:styleId="D1Definition1Term-SprintlawChar">
    <w:name w:val="[D1] Definition 1 Term - Sprintlaw Char"/>
    <w:basedOn w:val="DTDefinitionText-SprintlawChar"/>
    <w:link w:val="D1Definition1Term-Sprintlaw"/>
    <w:uiPriority w:val="19"/>
    <w:rsid w:val="005670DA"/>
    <w:rPr>
      <w:rFonts w:ascii="Arial" w:hAnsi="Arial"/>
      <w:b/>
      <w:kern w:val="0"/>
      <w:sz w:val="20"/>
      <w:szCs w:val="20"/>
      <w:lang w:val="en-AU"/>
      <w14:ligatures w14:val="none"/>
    </w:rPr>
  </w:style>
  <w:style w:type="paragraph" w:customStyle="1" w:styleId="D3Definition3-Sprintlaw">
    <w:name w:val="[D3] Definition 3 - Sprintlaw"/>
    <w:basedOn w:val="DTDefinitionText-Sprintlaw"/>
    <w:uiPriority w:val="19"/>
    <w:qFormat/>
    <w:rsid w:val="005670DA"/>
    <w:pPr>
      <w:numPr>
        <w:ilvl w:val="2"/>
        <w:numId w:val="12"/>
      </w:numPr>
      <w:tabs>
        <w:tab w:val="clear" w:pos="1701"/>
        <w:tab w:val="num" w:pos="2160"/>
      </w:tabs>
      <w:ind w:left="2160" w:hanging="360"/>
    </w:pPr>
  </w:style>
  <w:style w:type="paragraph" w:customStyle="1" w:styleId="D4Definition4-Sprintlaw">
    <w:name w:val="[D4] Definition 4 - Sprintlaw"/>
    <w:basedOn w:val="DTDefinitionText-Sprintlaw"/>
    <w:uiPriority w:val="19"/>
    <w:qFormat/>
    <w:rsid w:val="005670DA"/>
    <w:pPr>
      <w:numPr>
        <w:ilvl w:val="3"/>
        <w:numId w:val="12"/>
      </w:numPr>
      <w:tabs>
        <w:tab w:val="clear" w:pos="2552"/>
        <w:tab w:val="num" w:pos="2880"/>
      </w:tabs>
      <w:ind w:left="2880" w:hanging="360"/>
    </w:pPr>
  </w:style>
  <w:style w:type="paragraph" w:customStyle="1" w:styleId="D5Definition5-Sprintlaw">
    <w:name w:val="[D5] Definition 5 - Sprintlaw"/>
    <w:basedOn w:val="DTDefinitionText-Sprintlaw"/>
    <w:uiPriority w:val="19"/>
    <w:qFormat/>
    <w:rsid w:val="005670DA"/>
    <w:pPr>
      <w:numPr>
        <w:ilvl w:val="4"/>
        <w:numId w:val="12"/>
      </w:numPr>
      <w:tabs>
        <w:tab w:val="clear" w:pos="3402"/>
        <w:tab w:val="num" w:pos="3600"/>
      </w:tabs>
      <w:ind w:left="3600" w:hanging="360"/>
    </w:pPr>
  </w:style>
  <w:style w:type="paragraph" w:customStyle="1" w:styleId="D6Definition6-Sprintlaw">
    <w:name w:val="[D6] Definition 6 - Sprintlaw"/>
    <w:basedOn w:val="DTDefinitionText-Sprintlaw"/>
    <w:uiPriority w:val="19"/>
    <w:rsid w:val="005670DA"/>
    <w:pPr>
      <w:numPr>
        <w:ilvl w:val="5"/>
        <w:numId w:val="12"/>
      </w:numPr>
      <w:tabs>
        <w:tab w:val="clear" w:pos="4253"/>
        <w:tab w:val="num" w:pos="4320"/>
      </w:tabs>
      <w:ind w:left="4320" w:hanging="360"/>
    </w:pPr>
  </w:style>
  <w:style w:type="paragraph" w:customStyle="1" w:styleId="D7Definition7-Sprintlaw">
    <w:name w:val="[D7] Definition 7 - Sprintlaw"/>
    <w:basedOn w:val="DTDefinitionText-Sprintlaw"/>
    <w:uiPriority w:val="19"/>
    <w:rsid w:val="005670DA"/>
    <w:pPr>
      <w:numPr>
        <w:ilvl w:val="6"/>
        <w:numId w:val="12"/>
      </w:numPr>
      <w:tabs>
        <w:tab w:val="clear" w:pos="5103"/>
        <w:tab w:val="num" w:pos="5040"/>
      </w:tabs>
      <w:ind w:left="5040" w:hanging="360"/>
    </w:pPr>
  </w:style>
  <w:style w:type="paragraph" w:customStyle="1" w:styleId="D8Definition8-Sprintlaw">
    <w:name w:val="[D8] Definition 8 - Sprintlaw"/>
    <w:basedOn w:val="DTDefinitionText-Sprintlaw"/>
    <w:uiPriority w:val="19"/>
    <w:rsid w:val="005670DA"/>
    <w:pPr>
      <w:numPr>
        <w:ilvl w:val="7"/>
        <w:numId w:val="12"/>
      </w:numPr>
      <w:tabs>
        <w:tab w:val="clear" w:pos="5954"/>
        <w:tab w:val="num" w:pos="5760"/>
      </w:tabs>
      <w:ind w:left="5760" w:hanging="360"/>
    </w:pPr>
  </w:style>
  <w:style w:type="paragraph" w:customStyle="1" w:styleId="D9Definition9-Sprintlaw">
    <w:name w:val="[D9] Definition 9 - Sprintlaw"/>
    <w:basedOn w:val="DTDefinitionText-Sprintlaw"/>
    <w:uiPriority w:val="19"/>
    <w:rsid w:val="005670DA"/>
    <w:pPr>
      <w:numPr>
        <w:ilvl w:val="8"/>
        <w:numId w:val="12"/>
      </w:numPr>
      <w:tabs>
        <w:tab w:val="clear" w:pos="6804"/>
        <w:tab w:val="num" w:pos="6480"/>
      </w:tabs>
      <w:ind w:left="6480" w:hanging="360"/>
    </w:pPr>
  </w:style>
  <w:style w:type="paragraph" w:customStyle="1" w:styleId="THTableHeading-Sprintlaw">
    <w:name w:val="[TH] Table Heading - Sprintlaw"/>
    <w:basedOn w:val="Normal"/>
    <w:link w:val="THTableHeading-SprintlawChar"/>
    <w:uiPriority w:val="24"/>
    <w:qFormat/>
    <w:rsid w:val="005670DA"/>
    <w:pPr>
      <w:spacing w:before="80" w:after="80"/>
    </w:pPr>
    <w:rPr>
      <w:b/>
      <w:bCs/>
    </w:rPr>
  </w:style>
  <w:style w:type="character" w:customStyle="1" w:styleId="THTableHeading-SprintlawChar">
    <w:name w:val="[TH] Table Heading - Sprintlaw Char"/>
    <w:basedOn w:val="DefaultParagraphFont"/>
    <w:link w:val="THTableHeading-Sprintlaw"/>
    <w:uiPriority w:val="24"/>
    <w:rsid w:val="005670DA"/>
    <w:rPr>
      <w:rFonts w:ascii="Arial" w:hAnsi="Arial"/>
      <w:b/>
      <w:bCs/>
      <w:kern w:val="0"/>
      <w:sz w:val="20"/>
      <w:szCs w:val="20"/>
      <w:lang w:val="en-AU"/>
      <w14:ligatures w14:val="none"/>
    </w:rPr>
  </w:style>
  <w:style w:type="paragraph" w:styleId="NoSpacing">
    <w:name w:val="No Spacing"/>
    <w:uiPriority w:val="1"/>
    <w:qFormat/>
    <w:rsid w:val="005670DA"/>
    <w:pPr>
      <w:spacing w:after="0" w:line="240" w:lineRule="auto"/>
    </w:pPr>
    <w:rPr>
      <w:rFonts w:ascii="Arial" w:hAnsi="Arial"/>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istinacoltofean/Library/CloudStorage/OneDrive-SanoMedSolutions/SanoMed%20Solutions/Marketing%20&amp;%20Website/Logos%20&amp;%20Branding/SanoMedChec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SanoMedCheck document template.dotx</Template>
  <TotalTime>2</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C Coltofean</cp:lastModifiedBy>
  <cp:revision>1</cp:revision>
  <dcterms:created xsi:type="dcterms:W3CDTF">2025-11-19T22:16:00Z</dcterms:created>
  <dcterms:modified xsi:type="dcterms:W3CDTF">2025-11-19T22:18:00Z</dcterms:modified>
</cp:coreProperties>
</file>